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4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0CA4676" w14:textId="6B20E980" w:rsidR="00597A1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43" w:history="1">
        <w:r w:rsidR="00597A16" w:rsidRPr="001A6F9F">
          <w:rPr>
            <w:rStyle w:val="Hyperlnk"/>
            <w:noProof/>
          </w:rPr>
          <w:t>Innehållsförteckning</w:t>
        </w:r>
        <w:r w:rsidR="00597A1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597A16" w:rsidRPr="001A6F9F">
          <w:rPr>
            <w:rStyle w:val="Hyperlnk"/>
            <w:noProof/>
          </w:rPr>
          <w:t xml:space="preserve"> Sid</w:t>
        </w:r>
        <w:r w:rsidR="00597A16">
          <w:rPr>
            <w:noProof/>
            <w:webHidden/>
          </w:rPr>
          <w:tab/>
        </w:r>
        <w:r w:rsidR="00597A16">
          <w:rPr>
            <w:noProof/>
            <w:webHidden/>
          </w:rPr>
          <w:fldChar w:fldCharType="begin"/>
        </w:r>
        <w:r w:rsidR="00597A16">
          <w:rPr>
            <w:noProof/>
            <w:webHidden/>
          </w:rPr>
          <w:instrText xml:space="preserve"> PAGEREF _Toc191197543 \h </w:instrText>
        </w:r>
        <w:r w:rsidR="00597A16">
          <w:rPr>
            <w:noProof/>
            <w:webHidden/>
          </w:rPr>
        </w:r>
        <w:r w:rsidR="00597A16">
          <w:rPr>
            <w:noProof/>
            <w:webHidden/>
          </w:rPr>
          <w:fldChar w:fldCharType="separate"/>
        </w:r>
        <w:r w:rsidR="00597A16">
          <w:rPr>
            <w:noProof/>
            <w:webHidden/>
          </w:rPr>
          <w:t>1</w:t>
        </w:r>
        <w:r w:rsidR="00597A16">
          <w:rPr>
            <w:noProof/>
            <w:webHidden/>
          </w:rPr>
          <w:fldChar w:fldCharType="end"/>
        </w:r>
      </w:hyperlink>
    </w:p>
    <w:p w14:paraId="4AFDF907" w14:textId="35836246" w:rsidR="00597A16" w:rsidRDefault="00597A1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44" w:history="1">
        <w:r w:rsidRPr="001A6F9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A6F9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476B6C" w14:textId="7F95D12A" w:rsidR="00597A16" w:rsidRDefault="00597A1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45" w:history="1">
        <w:r w:rsidRPr="001A6F9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A6F9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F0B499" w14:textId="45E8E719" w:rsidR="00597A16" w:rsidRDefault="00597A1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46" w:history="1">
        <w:r w:rsidRPr="001A6F9F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A6F9F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6F4D2B6B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4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4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46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33A47B4E" w14:textId="77777777" w:rsidR="008A33EA" w:rsidRDefault="008A33EA" w:rsidP="008A33EA">
      <w:pPr>
        <w:pStyle w:val="indrag"/>
        <w:ind w:right="850"/>
      </w:pPr>
      <w:r>
        <w:t>Duschpaket, 40c/c, FM Mattsson 9000XE</w:t>
      </w:r>
    </w:p>
    <w:p w14:paraId="481B4071" w14:textId="77777777" w:rsidR="008A33EA" w:rsidRDefault="008A33EA" w:rsidP="008A33EA">
      <w:pPr>
        <w:pStyle w:val="indrag"/>
        <w:ind w:right="850"/>
      </w:pPr>
    </w:p>
    <w:p w14:paraId="58841879" w14:textId="77777777" w:rsidR="008A33EA" w:rsidRDefault="008A33EA" w:rsidP="008A33EA">
      <w:pPr>
        <w:pStyle w:val="indrag"/>
        <w:ind w:right="850"/>
      </w:pPr>
    </w:p>
    <w:p w14:paraId="5EABC999" w14:textId="77777777" w:rsidR="008A33EA" w:rsidRDefault="008A33EA" w:rsidP="008A33EA">
      <w:pPr>
        <w:pStyle w:val="indrag"/>
        <w:ind w:right="850"/>
      </w:pPr>
      <w:r>
        <w:t xml:space="preserve">Blandaren skall vara försedd med följande egenskaper: </w:t>
      </w:r>
    </w:p>
    <w:p w14:paraId="7F61E525" w14:textId="77777777" w:rsidR="008A33EA" w:rsidRDefault="008A33EA" w:rsidP="008A33EA">
      <w:pPr>
        <w:pStyle w:val="indrag"/>
        <w:spacing w:after="120"/>
        <w:ind w:left="0"/>
      </w:pPr>
    </w:p>
    <w:p w14:paraId="69A0B23A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4E24997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082DFCA0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74146A3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E3FC41D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F5371C2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F402EE4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C53ADC8" w14:textId="77777777" w:rsidR="008A33EA" w:rsidRDefault="008A33EA" w:rsidP="008A33EA">
      <w:pPr>
        <w:tabs>
          <w:tab w:val="clear" w:pos="1418"/>
          <w:tab w:val="clear" w:pos="9923"/>
        </w:tabs>
        <w:spacing w:before="0"/>
        <w:ind w:left="0" w:right="0"/>
      </w:pPr>
    </w:p>
    <w:p w14:paraId="513E9A09" w14:textId="77777777" w:rsidR="008A33EA" w:rsidRDefault="008A33EA" w:rsidP="008A33EA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69A836F0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anddusch med</w:t>
      </w:r>
      <w:r>
        <w:t xml:space="preserve"> kalkavvisande sil.</w:t>
      </w:r>
    </w:p>
    <w:p w14:paraId="75509610" w14:textId="77777777" w:rsidR="008A33EA" w:rsidRDefault="008A33EA" w:rsidP="008A33EA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2F99CDD6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3A7A657B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0493F841" w14:textId="77777777" w:rsidR="008A33EA" w:rsidRPr="000C709A" w:rsidRDefault="008A33EA" w:rsidP="008A33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3BA77D8D" w14:textId="77777777" w:rsidR="008A33EA" w:rsidRDefault="008A33EA" w:rsidP="008A33EA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8686-0000</w:t>
      </w:r>
      <w:proofErr w:type="gramEnd"/>
      <w:r>
        <w:t>, RSK 828 32 34</w:t>
      </w:r>
    </w:p>
    <w:p w14:paraId="0880B91D" w14:textId="2167848D" w:rsidR="00150CF8" w:rsidRPr="000E2D5E" w:rsidRDefault="00150CF8" w:rsidP="008A33E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541F5CF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597A16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97A16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C7087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2025-02-23T07:02:00Z</dcterms:created>
  <dcterms:modified xsi:type="dcterms:W3CDTF">2025-02-23T09:05:00Z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