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0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D05B444" w14:textId="608BF6F4" w:rsidR="008E3A85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01" w:history="1">
        <w:r w:rsidR="008E3A85" w:rsidRPr="009D53B3">
          <w:rPr>
            <w:rStyle w:val="Hyperlnk"/>
            <w:noProof/>
          </w:rPr>
          <w:t>Innehållsförteckning</w:t>
        </w:r>
        <w:r w:rsidR="008E3A8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E3A85" w:rsidRPr="009D53B3">
          <w:rPr>
            <w:rStyle w:val="Hyperlnk"/>
            <w:noProof/>
          </w:rPr>
          <w:t xml:space="preserve"> Sid</w:t>
        </w:r>
        <w:r w:rsidR="008E3A85">
          <w:rPr>
            <w:noProof/>
            <w:webHidden/>
          </w:rPr>
          <w:tab/>
        </w:r>
        <w:r w:rsidR="008E3A85">
          <w:rPr>
            <w:noProof/>
            <w:webHidden/>
          </w:rPr>
          <w:fldChar w:fldCharType="begin"/>
        </w:r>
        <w:r w:rsidR="008E3A85">
          <w:rPr>
            <w:noProof/>
            <w:webHidden/>
          </w:rPr>
          <w:instrText xml:space="preserve"> PAGEREF _Toc191197601 \h </w:instrText>
        </w:r>
        <w:r w:rsidR="008E3A85">
          <w:rPr>
            <w:noProof/>
            <w:webHidden/>
          </w:rPr>
        </w:r>
        <w:r w:rsidR="008E3A85">
          <w:rPr>
            <w:noProof/>
            <w:webHidden/>
          </w:rPr>
          <w:fldChar w:fldCharType="separate"/>
        </w:r>
        <w:r w:rsidR="008E3A85">
          <w:rPr>
            <w:noProof/>
            <w:webHidden/>
          </w:rPr>
          <w:t>1</w:t>
        </w:r>
        <w:r w:rsidR="008E3A85">
          <w:rPr>
            <w:noProof/>
            <w:webHidden/>
          </w:rPr>
          <w:fldChar w:fldCharType="end"/>
        </w:r>
      </w:hyperlink>
    </w:p>
    <w:p w14:paraId="5EE1A17E" w14:textId="29B9459D" w:rsidR="008E3A85" w:rsidRDefault="008E3A85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02" w:history="1">
        <w:r w:rsidRPr="009D53B3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D53B3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FD444E" w14:textId="096E5638" w:rsidR="008E3A85" w:rsidRDefault="008E3A85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03" w:history="1">
        <w:r w:rsidRPr="009D53B3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D53B3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321C88" w14:textId="0751D95E" w:rsidR="008E3A85" w:rsidRDefault="008E3A85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04" w:history="1">
        <w:r w:rsidRPr="009D53B3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D53B3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07D701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0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0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0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602F044" w14:textId="77777777" w:rsidR="009F5255" w:rsidRDefault="009F5255" w:rsidP="009F5255">
      <w:pPr>
        <w:pStyle w:val="indrag"/>
        <w:ind w:right="850"/>
      </w:pPr>
      <w:r>
        <w:t>Duschblandare, 40c/c, FM Mattsson 9000XE</w:t>
      </w:r>
    </w:p>
    <w:p w14:paraId="09C80BA4" w14:textId="77777777" w:rsidR="009F5255" w:rsidRDefault="009F5255" w:rsidP="009F5255">
      <w:pPr>
        <w:pStyle w:val="indrag"/>
        <w:ind w:right="850"/>
      </w:pPr>
    </w:p>
    <w:p w14:paraId="5A734920" w14:textId="77777777" w:rsidR="009F5255" w:rsidRDefault="009F5255" w:rsidP="009F5255">
      <w:pPr>
        <w:pStyle w:val="indrag"/>
        <w:ind w:right="850"/>
      </w:pPr>
    </w:p>
    <w:p w14:paraId="13C93375" w14:textId="77777777" w:rsidR="009F5255" w:rsidRDefault="009F5255" w:rsidP="009F5255">
      <w:pPr>
        <w:pStyle w:val="indrag"/>
        <w:ind w:right="850"/>
      </w:pPr>
      <w:r>
        <w:t xml:space="preserve">Blandaren skall vara försedd med följande egenskaper: </w:t>
      </w:r>
    </w:p>
    <w:p w14:paraId="28C7D963" w14:textId="77777777" w:rsidR="009F5255" w:rsidRDefault="009F5255" w:rsidP="009F5255">
      <w:pPr>
        <w:pStyle w:val="indrag"/>
        <w:spacing w:after="120"/>
        <w:ind w:left="0"/>
      </w:pPr>
    </w:p>
    <w:p w14:paraId="15EB6231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0222A043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56ACF22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D9905F2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2860766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AD68D61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63FA73FD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A40A221" w14:textId="77777777" w:rsidR="009F5255" w:rsidRDefault="009F5255" w:rsidP="009F5255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198E32AC" w:rsidR="00150CF8" w:rsidRPr="000E2D5E" w:rsidRDefault="009F5255" w:rsidP="009F5255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>FMM nr. 8688-0000, RSK 836 22 17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B3A01B2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E3A85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5B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8E3A85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9F5255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1D1F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136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2025-02-23T07:21:00Z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