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36964214" w14:textId="77777777" w:rsidR="00F22219" w:rsidRDefault="00F22219" w:rsidP="00F22219">
      <w:pPr>
        <w:pStyle w:val="indrag"/>
        <w:ind w:right="850"/>
      </w:pPr>
      <w:r>
        <w:t xml:space="preserve">Köksblandare, FM Mattsson 9000XE med C-pip dm </w:t>
      </w:r>
      <w:proofErr w:type="spellStart"/>
      <w:r>
        <w:t>avst</w:t>
      </w:r>
      <w:proofErr w:type="spellEnd"/>
      <w:r>
        <w:t xml:space="preserve"> LEED</w:t>
      </w:r>
    </w:p>
    <w:p w14:paraId="3D71BE93" w14:textId="77777777" w:rsidR="00F22219" w:rsidRDefault="00F22219" w:rsidP="00F22219">
      <w:pPr>
        <w:pStyle w:val="indrag"/>
        <w:ind w:right="850"/>
      </w:pPr>
    </w:p>
    <w:p w14:paraId="4FA8E7EA" w14:textId="77777777" w:rsidR="00F22219" w:rsidRDefault="00F22219" w:rsidP="00F22219">
      <w:pPr>
        <w:pStyle w:val="indrag"/>
        <w:ind w:right="850"/>
      </w:pPr>
      <w:r>
        <w:t xml:space="preserve">Blandaren skall vara försedd med följande egenskaper: </w:t>
      </w:r>
    </w:p>
    <w:p w14:paraId="1DD5E609" w14:textId="77777777" w:rsidR="00F22219" w:rsidRDefault="00F22219" w:rsidP="00F22219">
      <w:pPr>
        <w:pStyle w:val="indrag"/>
        <w:spacing w:after="120"/>
        <w:ind w:left="2498"/>
      </w:pPr>
    </w:p>
    <w:p w14:paraId="31E69B92" w14:textId="77777777" w:rsidR="00F22219" w:rsidRDefault="00F22219" w:rsidP="00F22219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76EB01A2" w14:textId="77777777" w:rsidR="00F22219" w:rsidRDefault="00F22219" w:rsidP="00F22219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30AA9CA3" w14:textId="77777777" w:rsidR="00F22219" w:rsidRDefault="00F22219" w:rsidP="00F22219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1C47EB90" w14:textId="77777777" w:rsidR="00F22219" w:rsidRDefault="00F22219" w:rsidP="00F22219">
      <w:pPr>
        <w:pStyle w:val="indrag"/>
        <w:numPr>
          <w:ilvl w:val="0"/>
          <w:numId w:val="10"/>
        </w:numPr>
        <w:spacing w:after="120"/>
      </w:pPr>
      <w:r>
        <w:t>Mjukstängande med keramisk avstängning</w:t>
      </w:r>
    </w:p>
    <w:p w14:paraId="0E24BEB2" w14:textId="77777777" w:rsidR="00F22219" w:rsidRDefault="00F22219" w:rsidP="00F22219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32B45BCD" w14:textId="77777777" w:rsidR="00F22219" w:rsidRDefault="00F22219" w:rsidP="00F22219">
      <w:pPr>
        <w:pStyle w:val="Liststycke"/>
        <w:ind w:left="2498"/>
      </w:pPr>
    </w:p>
    <w:p w14:paraId="4C329699" w14:textId="77777777" w:rsidR="00F22219" w:rsidRDefault="00F22219" w:rsidP="00F22219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4BC83E3A" w14:textId="77777777" w:rsidR="00F22219" w:rsidRDefault="00F22219" w:rsidP="00F22219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4,5 l/m vid 3 bar</w:t>
      </w:r>
    </w:p>
    <w:p w14:paraId="5C081E52" w14:textId="77777777" w:rsidR="00F22219" w:rsidRDefault="00F22219" w:rsidP="00F22219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>eller 360°</w:t>
      </w:r>
    </w:p>
    <w:p w14:paraId="3E80152B" w14:textId="77777777" w:rsidR="00F22219" w:rsidRDefault="00F22219" w:rsidP="00F22219">
      <w:pPr>
        <w:pStyle w:val="indrag"/>
        <w:numPr>
          <w:ilvl w:val="0"/>
          <w:numId w:val="10"/>
        </w:numPr>
        <w:spacing w:after="120"/>
      </w:pPr>
      <w:r>
        <w:t>I</w:t>
      </w:r>
      <w:r w:rsidRPr="00D867C2">
        <w:t xml:space="preserve">nbyggd keramisk avstängning för disk- och tvättmaskin. Omställbar mellan </w:t>
      </w:r>
      <w:proofErr w:type="spellStart"/>
      <w:r w:rsidRPr="00D867C2">
        <w:t>kv</w:t>
      </w:r>
      <w:proofErr w:type="spellEnd"/>
      <w:r w:rsidRPr="00D867C2">
        <w:t xml:space="preserve"> och </w:t>
      </w:r>
      <w:proofErr w:type="spellStart"/>
      <w:r w:rsidRPr="00D867C2">
        <w:t>vv</w:t>
      </w:r>
      <w:proofErr w:type="spellEnd"/>
      <w:r w:rsidRPr="00D867C2">
        <w:t>,</w:t>
      </w:r>
    </w:p>
    <w:p w14:paraId="52B8E33E" w14:textId="77777777" w:rsidR="00F22219" w:rsidRDefault="00F22219" w:rsidP="00F22219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</w:p>
    <w:p w14:paraId="19F2AC73" w14:textId="77777777" w:rsidR="00F22219" w:rsidRDefault="00F22219" w:rsidP="00F22219">
      <w:pPr>
        <w:pStyle w:val="indrag"/>
        <w:spacing w:after="120"/>
        <w:ind w:left="2498"/>
      </w:pPr>
    </w:p>
    <w:p w14:paraId="0DCE72F9" w14:textId="77777777" w:rsidR="00F22219" w:rsidRDefault="00F22219" w:rsidP="00F22219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8601-7010</w:t>
      </w:r>
      <w:r w:rsidRPr="00673BB5">
        <w:rPr>
          <w:lang w:val="nb-NO"/>
        </w:rPr>
        <w:t>, RSK 83</w:t>
      </w:r>
      <w:r>
        <w:rPr>
          <w:lang w:val="nb-NO"/>
        </w:rPr>
        <w:t>1</w:t>
      </w:r>
      <w:r w:rsidRPr="00673BB5">
        <w:rPr>
          <w:lang w:val="nb-NO"/>
        </w:rPr>
        <w:t xml:space="preserve"> </w:t>
      </w:r>
      <w:r>
        <w:rPr>
          <w:lang w:val="nb-NO"/>
        </w:rPr>
        <w:t>16</w:t>
      </w:r>
      <w:r w:rsidRPr="00673BB5">
        <w:rPr>
          <w:lang w:val="nb-NO"/>
        </w:rPr>
        <w:t xml:space="preserve"> </w:t>
      </w:r>
      <w:r>
        <w:rPr>
          <w:lang w:val="nb-NO"/>
        </w:rPr>
        <w:t>05</w:t>
      </w:r>
    </w:p>
    <w:p w14:paraId="31FB4441" w14:textId="260B79DC" w:rsidR="005E67D9" w:rsidRPr="00FF7D67" w:rsidRDefault="005E67D9" w:rsidP="00F22219">
      <w:pPr>
        <w:pStyle w:val="indrag"/>
        <w:ind w:right="85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07D5A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6990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418D6"/>
    <w:rsid w:val="0045161A"/>
    <w:rsid w:val="00455FC3"/>
    <w:rsid w:val="004577D7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3D73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45C7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C457B"/>
    <w:rsid w:val="00AD0EE5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2219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226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2025-02-23T10:22:00Z</dcterms:created>
  <dcterms:modified xsi:type="dcterms:W3CDTF">2025-02-23T10:22:00Z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