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5AAAC49" w14:textId="75A71184" w:rsidR="00BA378C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375" w:history="1">
        <w:r w:rsidR="00BA378C" w:rsidRPr="00436308">
          <w:rPr>
            <w:rStyle w:val="Hyperlnk"/>
            <w:noProof/>
          </w:rPr>
          <w:t>Innehållsförteckning</w:t>
        </w:r>
        <w:r w:rsidR="00BA378C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BA378C" w:rsidRPr="00436308">
          <w:rPr>
            <w:rStyle w:val="Hyperlnk"/>
            <w:noProof/>
          </w:rPr>
          <w:t xml:space="preserve"> Sid</w:t>
        </w:r>
        <w:r w:rsidR="00BA378C">
          <w:rPr>
            <w:noProof/>
            <w:webHidden/>
          </w:rPr>
          <w:tab/>
        </w:r>
        <w:r w:rsidR="00BA378C">
          <w:rPr>
            <w:noProof/>
            <w:webHidden/>
          </w:rPr>
          <w:fldChar w:fldCharType="begin"/>
        </w:r>
        <w:r w:rsidR="00BA378C">
          <w:rPr>
            <w:noProof/>
            <w:webHidden/>
          </w:rPr>
          <w:instrText xml:space="preserve"> PAGEREF _Toc191197375 \h </w:instrText>
        </w:r>
        <w:r w:rsidR="00BA378C">
          <w:rPr>
            <w:noProof/>
            <w:webHidden/>
          </w:rPr>
        </w:r>
        <w:r w:rsidR="00BA378C">
          <w:rPr>
            <w:noProof/>
            <w:webHidden/>
          </w:rPr>
          <w:fldChar w:fldCharType="separate"/>
        </w:r>
        <w:r w:rsidR="00BA378C">
          <w:rPr>
            <w:noProof/>
            <w:webHidden/>
          </w:rPr>
          <w:t>1</w:t>
        </w:r>
        <w:r w:rsidR="00BA378C">
          <w:rPr>
            <w:noProof/>
            <w:webHidden/>
          </w:rPr>
          <w:fldChar w:fldCharType="end"/>
        </w:r>
      </w:hyperlink>
    </w:p>
    <w:p w14:paraId="4FA01DD2" w14:textId="667BF12D" w:rsidR="00BA378C" w:rsidRDefault="00BA378C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76" w:history="1">
        <w:r w:rsidRPr="00436308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36308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A4EF0F" w14:textId="3BB362B2" w:rsidR="00BA378C" w:rsidRDefault="00BA378C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77" w:history="1">
        <w:r w:rsidRPr="00436308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36308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73F042" w14:textId="0742A1D2" w:rsidR="00BA378C" w:rsidRDefault="00BA378C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378" w:history="1">
        <w:r w:rsidRPr="00436308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36308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D4FDB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37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3E1FDD4" w14:textId="77777777" w:rsidR="0045161A" w:rsidRDefault="0045161A" w:rsidP="0045161A">
      <w:pPr>
        <w:pStyle w:val="indrag"/>
        <w:ind w:right="850"/>
      </w:pPr>
      <w:bookmarkStart w:id="13" w:name="_Hlk126831207"/>
      <w:r>
        <w:t>Takduschpaket, BREEAM/LEED, FM Mattsson 9000XE</w:t>
      </w:r>
    </w:p>
    <w:p w14:paraId="6FD397D0" w14:textId="77777777" w:rsidR="0045161A" w:rsidRDefault="0045161A" w:rsidP="0045161A">
      <w:pPr>
        <w:pStyle w:val="indrag"/>
        <w:ind w:right="850"/>
      </w:pPr>
    </w:p>
    <w:p w14:paraId="2373F2B0" w14:textId="77777777" w:rsidR="0045161A" w:rsidRDefault="0045161A" w:rsidP="0045161A">
      <w:pPr>
        <w:pStyle w:val="indrag"/>
        <w:ind w:right="850"/>
      </w:pPr>
    </w:p>
    <w:p w14:paraId="3232019C" w14:textId="77777777" w:rsidR="0045161A" w:rsidRDefault="0045161A" w:rsidP="0045161A">
      <w:pPr>
        <w:pStyle w:val="indrag"/>
        <w:ind w:right="850"/>
      </w:pPr>
      <w:r>
        <w:t xml:space="preserve">Blandaren skall vara försedd med följande egenskaper: </w:t>
      </w:r>
    </w:p>
    <w:p w14:paraId="437495F0" w14:textId="77777777" w:rsidR="0045161A" w:rsidRDefault="0045161A" w:rsidP="0045161A">
      <w:pPr>
        <w:pStyle w:val="indrag"/>
        <w:spacing w:after="120"/>
        <w:ind w:left="0"/>
      </w:pPr>
    </w:p>
    <w:p w14:paraId="6AA8F0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bookmarkEnd w:id="13"/>
    <w:p w14:paraId="6E318A0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D88F4E6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A280AFA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D39D031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DF4CA8E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30B92DC" w14:textId="77777777" w:rsidR="0045161A" w:rsidRDefault="0045161A" w:rsidP="0045161A">
      <w:pPr>
        <w:tabs>
          <w:tab w:val="clear" w:pos="1418"/>
          <w:tab w:val="clear" w:pos="9923"/>
        </w:tabs>
        <w:spacing w:before="0"/>
        <w:ind w:left="0" w:right="0"/>
      </w:pPr>
    </w:p>
    <w:p w14:paraId="4E0DE3B4" w14:textId="77777777" w:rsidR="0045161A" w:rsidRDefault="0045161A" w:rsidP="0045161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5E54BCF" w14:textId="77777777" w:rsidR="0045161A" w:rsidRDefault="0045161A" w:rsidP="0045161A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4899E864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537513E7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Konstantflöde på 6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6 liter för takdusch.</w:t>
      </w:r>
    </w:p>
    <w:p w14:paraId="4D895B03" w14:textId="77777777" w:rsidR="0045161A" w:rsidRPr="000C709A" w:rsidRDefault="0045161A" w:rsidP="0045161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975509E" w14:textId="6C210CC7" w:rsidR="0045161A" w:rsidRDefault="0045161A" w:rsidP="0045161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8683-1000, RSK 828 32 82</w:t>
      </w:r>
    </w:p>
    <w:p w14:paraId="0880B91D" w14:textId="0007FC62" w:rsidR="00150CF8" w:rsidRPr="000E2D5E" w:rsidRDefault="00150CF8" w:rsidP="004516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E7DDC6B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A378C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D458D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A378C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2025-02-23T06:54:00Z</dcterms:created>
  <dcterms:modified xsi:type="dcterms:W3CDTF">2025-02-23T09:02:00Z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