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CB129C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="00E74720" w:rsidRPr="002D635A">
          <w:rPr>
            <w:rStyle w:val="Hyperlnk"/>
            <w:noProof/>
            <w:lang w:val="nb-NO"/>
          </w:rPr>
          <w:t>PVB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  <w:lang w:val="nb-NO"/>
          </w:rPr>
          <w:t>TAPPVENTILER, BLANDARE M.M. I TAPPVATTENSYSTEM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_Toc191200376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7EE03C69" w14:textId="69108B0B" w:rsidR="00E74720" w:rsidRDefault="00CB129C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="00E74720" w:rsidRPr="002D635A">
          <w:rPr>
            <w:rStyle w:val="Hyperlnk"/>
            <w:noProof/>
          </w:rPr>
          <w:t>PVB.2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>Blandare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_Toc191200377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7B7A9694" w14:textId="7CEC36E5" w:rsidR="00E74720" w:rsidRDefault="00CB129C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="00E74720" w:rsidRPr="002D635A">
          <w:rPr>
            <w:rStyle w:val="Hyperlnk"/>
            <w:noProof/>
          </w:rPr>
          <w:t>PVB.24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>Disklådsblandare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_Toc191200378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5624B415" w14:textId="77777777" w:rsidR="004418D6" w:rsidRDefault="004418D6" w:rsidP="004418D6">
      <w:pPr>
        <w:pStyle w:val="indrag"/>
        <w:ind w:right="850"/>
      </w:pPr>
      <w:r>
        <w:t xml:space="preserve">Köksblandare, FM Mattsson 9000XE med C-pip dm </w:t>
      </w:r>
      <w:proofErr w:type="spellStart"/>
      <w:r>
        <w:t>avst</w:t>
      </w:r>
      <w:proofErr w:type="spellEnd"/>
    </w:p>
    <w:p w14:paraId="591D74DA" w14:textId="77777777" w:rsidR="004418D6" w:rsidRDefault="004418D6" w:rsidP="004418D6">
      <w:pPr>
        <w:pStyle w:val="indrag"/>
        <w:ind w:right="850"/>
      </w:pPr>
    </w:p>
    <w:p w14:paraId="5A18A643" w14:textId="77777777" w:rsidR="004418D6" w:rsidRDefault="004418D6" w:rsidP="004418D6">
      <w:pPr>
        <w:pStyle w:val="indrag"/>
        <w:ind w:right="850"/>
      </w:pPr>
      <w:r>
        <w:t xml:space="preserve">Blandaren skall vara försedd med följande egenskaper: </w:t>
      </w:r>
    </w:p>
    <w:p w14:paraId="7EAF34B9" w14:textId="77777777" w:rsidR="004418D6" w:rsidRDefault="004418D6" w:rsidP="004418D6">
      <w:pPr>
        <w:pStyle w:val="indrag"/>
        <w:spacing w:after="120"/>
        <w:ind w:left="2498"/>
      </w:pPr>
    </w:p>
    <w:p w14:paraId="22869BFD" w14:textId="0DDC019C" w:rsidR="004418D6" w:rsidRDefault="004418D6" w:rsidP="004418D6">
      <w:pPr>
        <w:pStyle w:val="indrag"/>
        <w:numPr>
          <w:ilvl w:val="0"/>
          <w:numId w:val="10"/>
        </w:numPr>
        <w:spacing w:after="120"/>
      </w:pPr>
      <w:r>
        <w:t xml:space="preserve">Energiklass </w:t>
      </w:r>
      <w:r w:rsidR="00CB129C">
        <w:t>A</w:t>
      </w:r>
    </w:p>
    <w:p w14:paraId="211AF947" w14:textId="77777777" w:rsidR="004418D6" w:rsidRDefault="004418D6" w:rsidP="004418D6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22D9CD65" w14:textId="77777777" w:rsidR="004418D6" w:rsidRDefault="004418D6" w:rsidP="004418D6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18A962CD" w14:textId="77777777" w:rsidR="004418D6" w:rsidRDefault="004418D6" w:rsidP="004418D6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35401469" w14:textId="77777777" w:rsidR="004418D6" w:rsidRDefault="004418D6" w:rsidP="004418D6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3BE07491" w14:textId="255CF604" w:rsidR="004418D6" w:rsidRDefault="004418D6" w:rsidP="00CB129C">
      <w:pPr>
        <w:pStyle w:val="indrag"/>
        <w:numPr>
          <w:ilvl w:val="0"/>
          <w:numId w:val="10"/>
        </w:numPr>
        <w:spacing w:after="120"/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2CE4A8A2" w14:textId="77777777" w:rsidR="004418D6" w:rsidRDefault="004418D6" w:rsidP="004418D6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5B260D0A" w14:textId="5FDBEDC2" w:rsidR="004418D6" w:rsidRDefault="004418D6" w:rsidP="004418D6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</w:t>
      </w:r>
      <w:r w:rsidR="00CB129C">
        <w:t>5</w:t>
      </w:r>
      <w:r>
        <w:t xml:space="preserve"> l/m vid 3 bar</w:t>
      </w:r>
    </w:p>
    <w:p w14:paraId="5DCF2FB1" w14:textId="77777777" w:rsidR="004418D6" w:rsidRDefault="004418D6" w:rsidP="004418D6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>eller 360°</w:t>
      </w:r>
    </w:p>
    <w:p w14:paraId="70658B30" w14:textId="77777777" w:rsidR="004418D6" w:rsidRDefault="004418D6" w:rsidP="004418D6">
      <w:pPr>
        <w:pStyle w:val="indrag"/>
        <w:numPr>
          <w:ilvl w:val="0"/>
          <w:numId w:val="10"/>
        </w:numPr>
        <w:spacing w:after="120"/>
      </w:pPr>
      <w:r>
        <w:t>I</w:t>
      </w:r>
      <w:r w:rsidRPr="00D867C2">
        <w:t xml:space="preserve">nbyggd keramisk avstängning för disk- och tvättmaskin. Omställbar mellan </w:t>
      </w:r>
      <w:proofErr w:type="spellStart"/>
      <w:r w:rsidRPr="00D867C2">
        <w:t>kv</w:t>
      </w:r>
      <w:proofErr w:type="spellEnd"/>
      <w:r w:rsidRPr="00D867C2">
        <w:t xml:space="preserve"> och </w:t>
      </w:r>
      <w:proofErr w:type="spellStart"/>
      <w:r w:rsidRPr="00D867C2">
        <w:t>vv</w:t>
      </w:r>
      <w:proofErr w:type="spellEnd"/>
      <w:r w:rsidRPr="00D867C2">
        <w:t>,</w:t>
      </w:r>
    </w:p>
    <w:p w14:paraId="0299B43E" w14:textId="77777777" w:rsidR="004418D6" w:rsidRDefault="004418D6" w:rsidP="004418D6">
      <w:pPr>
        <w:pStyle w:val="indrag"/>
        <w:numPr>
          <w:ilvl w:val="0"/>
          <w:numId w:val="10"/>
        </w:numPr>
        <w:spacing w:after="120"/>
      </w:pPr>
      <w:r w:rsidRPr="007E6EC1">
        <w:lastRenderedPageBreak/>
        <w:t>Flexibla anslutningsslangar, i metallomspunnen Soft PEX®, med G3/8 löpmutter</w:t>
      </w:r>
    </w:p>
    <w:p w14:paraId="5DA44F1E" w14:textId="77777777" w:rsidR="004418D6" w:rsidRDefault="004418D6" w:rsidP="004418D6">
      <w:pPr>
        <w:pStyle w:val="indrag"/>
        <w:spacing w:after="120"/>
        <w:ind w:left="2498"/>
      </w:pPr>
    </w:p>
    <w:p w14:paraId="037C0C45" w14:textId="580C0137" w:rsidR="004418D6" w:rsidRDefault="004418D6" w:rsidP="004418D6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8601-</w:t>
      </w:r>
      <w:r w:rsidR="00CB129C">
        <w:rPr>
          <w:lang w:val="nb-NO"/>
        </w:rPr>
        <w:t>1</w:t>
      </w:r>
      <w:r>
        <w:rPr>
          <w:lang w:val="nb-NO"/>
        </w:rPr>
        <w:t>010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 w:rsidR="00CB129C">
        <w:rPr>
          <w:lang w:val="nb-NO"/>
        </w:rPr>
        <w:t>23 24</w:t>
      </w:r>
    </w:p>
    <w:p w14:paraId="31FB4441" w14:textId="260B79DC" w:rsidR="005E67D9" w:rsidRPr="00FF7D67" w:rsidRDefault="005E67D9" w:rsidP="004418D6">
      <w:pPr>
        <w:pStyle w:val="indrag"/>
        <w:ind w:right="85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117B907A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CB129C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15C93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418D6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B129C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226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2025-02-23T11:33:00Z</dcterms:created>
  <dcterms:modified xsi:type="dcterms:W3CDTF">2025-02-23T11:33:00Z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