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64679762" w14:textId="77777777" w:rsidR="00AD4857" w:rsidRDefault="00AD4857" w:rsidP="00AD4857">
      <w:pPr>
        <w:pStyle w:val="indrag"/>
        <w:ind w:right="850"/>
      </w:pPr>
      <w:r>
        <w:t>Köksblandare, FM Mattsson 9000XE ”</w:t>
      </w:r>
      <w:proofErr w:type="spellStart"/>
      <w:r>
        <w:t>flexi</w:t>
      </w:r>
      <w:proofErr w:type="spellEnd"/>
      <w:r>
        <w:t>”</w:t>
      </w:r>
    </w:p>
    <w:p w14:paraId="752765C9" w14:textId="77777777" w:rsidR="00AD4857" w:rsidRDefault="00AD4857" w:rsidP="00AD4857">
      <w:pPr>
        <w:pStyle w:val="indrag"/>
        <w:ind w:right="850"/>
      </w:pPr>
    </w:p>
    <w:p w14:paraId="0378D266" w14:textId="77777777" w:rsidR="00AD4857" w:rsidRDefault="00AD4857" w:rsidP="00AD4857">
      <w:pPr>
        <w:pStyle w:val="indrag"/>
        <w:ind w:right="850"/>
      </w:pPr>
      <w:r>
        <w:t xml:space="preserve">Blandaren skall vara försedd med följande egenskaper: </w:t>
      </w:r>
    </w:p>
    <w:p w14:paraId="4D2C48A1" w14:textId="77777777" w:rsidR="00AD4857" w:rsidRDefault="00AD4857" w:rsidP="00AD4857">
      <w:pPr>
        <w:pStyle w:val="indrag"/>
        <w:spacing w:after="120"/>
        <w:ind w:left="2498"/>
      </w:pPr>
    </w:p>
    <w:p w14:paraId="36EB1D75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4D5EA97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D95A1EF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0722A11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6C4724B" w14:textId="77777777" w:rsidR="00AD4857" w:rsidRDefault="00AD4857" w:rsidP="00AD4857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29616FDB" w14:textId="77777777" w:rsidR="00AD4857" w:rsidRDefault="00AD4857" w:rsidP="00AD4857">
      <w:pPr>
        <w:pStyle w:val="Liststycke"/>
        <w:ind w:left="2498"/>
      </w:pPr>
    </w:p>
    <w:p w14:paraId="1A0CE3E0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B8ECE81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0952BAB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65B8FBE3" w14:textId="77777777" w:rsidR="00AD4857" w:rsidRDefault="00AD4857" w:rsidP="00AD4857">
      <w:pPr>
        <w:numPr>
          <w:ilvl w:val="0"/>
          <w:numId w:val="10"/>
        </w:numPr>
        <w:shd w:val="clear" w:color="auto" w:fill="FFFFFF"/>
        <w:tabs>
          <w:tab w:val="clear" w:pos="1418"/>
          <w:tab w:val="clear" w:pos="9923"/>
        </w:tabs>
        <w:spacing w:before="0"/>
        <w:ind w:right="0"/>
        <w:rPr>
          <w:rFonts w:cs="Arial"/>
          <w:color w:val="000000"/>
          <w:sz w:val="24"/>
          <w:szCs w:val="24"/>
        </w:rPr>
      </w:pPr>
      <w:r w:rsidRPr="00C652E1">
        <w:rPr>
          <w:rFonts w:cs="Arial"/>
          <w:color w:val="000000"/>
          <w:sz w:val="24"/>
          <w:szCs w:val="24"/>
        </w:rPr>
        <w:t>2-stråligt munstycke med koncentrerad strålbild och handdusch</w:t>
      </w:r>
    </w:p>
    <w:p w14:paraId="04A41939" w14:textId="77777777" w:rsidR="00AD4857" w:rsidRPr="00C652E1" w:rsidRDefault="00AD4857" w:rsidP="00AD4857">
      <w:pPr>
        <w:shd w:val="clear" w:color="auto" w:fill="FFFFFF"/>
        <w:tabs>
          <w:tab w:val="clear" w:pos="1418"/>
          <w:tab w:val="clear" w:pos="9923"/>
        </w:tabs>
        <w:spacing w:before="0"/>
        <w:ind w:left="2498" w:right="0"/>
        <w:rPr>
          <w:rFonts w:cs="Arial"/>
          <w:color w:val="000000"/>
          <w:sz w:val="24"/>
          <w:szCs w:val="24"/>
        </w:rPr>
      </w:pPr>
    </w:p>
    <w:p w14:paraId="26684672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096359BC" w14:textId="77777777" w:rsidR="00AD4857" w:rsidRDefault="00AD4857" w:rsidP="00AD4857">
      <w:pPr>
        <w:pStyle w:val="indrag"/>
        <w:numPr>
          <w:ilvl w:val="0"/>
          <w:numId w:val="10"/>
        </w:numPr>
        <w:spacing w:after="120"/>
      </w:pPr>
      <w:r w:rsidRPr="007E6EC1">
        <w:lastRenderedPageBreak/>
        <w:t>Flexibla anslutningsslangar, i metallomspunnen Soft PEX®, med G3/8 löpmutter</w:t>
      </w:r>
    </w:p>
    <w:p w14:paraId="43763E5D" w14:textId="77777777" w:rsidR="00AD4857" w:rsidRDefault="00AD4857" w:rsidP="00AD4857">
      <w:pPr>
        <w:pStyle w:val="indrag"/>
        <w:spacing w:after="120"/>
        <w:ind w:left="2498"/>
      </w:pPr>
    </w:p>
    <w:p w14:paraId="2A43510D" w14:textId="77777777" w:rsidR="00AD4857" w:rsidRDefault="00AD4857" w:rsidP="00AD485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8613-0010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16 19</w:t>
      </w:r>
    </w:p>
    <w:p w14:paraId="31FB4441" w14:textId="1C5E47F8" w:rsidR="005E67D9" w:rsidRPr="00FF7D67" w:rsidRDefault="005E67D9" w:rsidP="00AD4857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4857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0697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222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2025-02-23T10:29:00Z</dcterms:created>
  <dcterms:modified xsi:type="dcterms:W3CDTF">2025-02-23T10:29:00Z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