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8793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5A000688" w14:textId="70F1F105" w:rsidR="00DD76E7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8793" w:history="1">
        <w:r w:rsidR="00DD76E7" w:rsidRPr="00DA4184">
          <w:rPr>
            <w:rStyle w:val="Hyperlnk"/>
            <w:noProof/>
          </w:rPr>
          <w:t>Innehållsförteckning</w:t>
        </w:r>
        <w:r w:rsidR="00DD76E7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DD76E7" w:rsidRPr="00DA4184">
          <w:rPr>
            <w:rStyle w:val="Hyperlnk"/>
            <w:noProof/>
          </w:rPr>
          <w:t xml:space="preserve"> Sid</w:t>
        </w:r>
        <w:r w:rsidR="00DD76E7">
          <w:rPr>
            <w:noProof/>
            <w:webHidden/>
          </w:rPr>
          <w:tab/>
        </w:r>
        <w:r w:rsidR="00DD76E7">
          <w:rPr>
            <w:noProof/>
            <w:webHidden/>
          </w:rPr>
          <w:fldChar w:fldCharType="begin"/>
        </w:r>
        <w:r w:rsidR="00DD76E7">
          <w:rPr>
            <w:noProof/>
            <w:webHidden/>
          </w:rPr>
          <w:instrText xml:space="preserve"> PAGEREF _Toc191198793 \h </w:instrText>
        </w:r>
        <w:r w:rsidR="00DD76E7">
          <w:rPr>
            <w:noProof/>
            <w:webHidden/>
          </w:rPr>
        </w:r>
        <w:r w:rsidR="00DD76E7">
          <w:rPr>
            <w:noProof/>
            <w:webHidden/>
          </w:rPr>
          <w:fldChar w:fldCharType="separate"/>
        </w:r>
        <w:r w:rsidR="00DD76E7">
          <w:rPr>
            <w:noProof/>
            <w:webHidden/>
          </w:rPr>
          <w:t>1</w:t>
        </w:r>
        <w:r w:rsidR="00DD76E7">
          <w:rPr>
            <w:noProof/>
            <w:webHidden/>
          </w:rPr>
          <w:fldChar w:fldCharType="end"/>
        </w:r>
      </w:hyperlink>
    </w:p>
    <w:p w14:paraId="4E076A5E" w14:textId="14CC1C10" w:rsidR="00DD76E7" w:rsidRDefault="00DD76E7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8794" w:history="1">
        <w:r w:rsidRPr="00DA4184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DA4184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_Toc191198794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D88859F" w14:textId="79CC0344" w:rsidR="00DD76E7" w:rsidRDefault="00DD76E7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8795" w:history="1">
        <w:r w:rsidRPr="00DA4184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DA4184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_Toc191198795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97AE6B3" w14:textId="0351B723" w:rsidR="00DD76E7" w:rsidRDefault="00DD76E7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8796" w:history="1">
        <w:r w:rsidRPr="00DA4184">
          <w:rPr>
            <w:rStyle w:val="Hyperlnk"/>
            <w:noProof/>
          </w:rPr>
          <w:t>PVB.22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DA4184">
          <w:rPr>
            <w:rStyle w:val="Hyperlnk"/>
            <w:noProof/>
          </w:rPr>
          <w:t>Badkarsblandare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_Toc191198796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0AF134E0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8794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8795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4F537304" w14:textId="77777777" w:rsidR="00DD76E7" w:rsidRDefault="00DD76E7" w:rsidP="00DD76E7">
      <w:pPr>
        <w:pStyle w:val="Rubrik5"/>
        <w:rPr>
          <w:color w:val="808080"/>
        </w:rPr>
      </w:pPr>
      <w:bookmarkStart w:id="11" w:name="_Toc126845111"/>
      <w:bookmarkStart w:id="12" w:name="_Toc191198796"/>
      <w:r>
        <w:rPr>
          <w:color w:val="808080"/>
        </w:rPr>
        <w:t>PVB.22</w:t>
      </w:r>
      <w:r w:rsidRPr="0057284F">
        <w:rPr>
          <w:color w:val="808080"/>
        </w:rPr>
        <w:tab/>
      </w:r>
      <w:r>
        <w:rPr>
          <w:color w:val="808080"/>
        </w:rPr>
        <w:t>Badkarsblandare</w:t>
      </w:r>
      <w:bookmarkEnd w:id="11"/>
      <w:bookmarkEnd w:id="12"/>
    </w:p>
    <w:p w14:paraId="4F704036" w14:textId="77777777" w:rsidR="00DD76E7" w:rsidRDefault="00DD76E7" w:rsidP="00DD76E7">
      <w:pPr>
        <w:pStyle w:val="Rubrik-Sakvara11"/>
        <w:rPr>
          <w:u w:val="none"/>
        </w:rPr>
      </w:pPr>
      <w:r>
        <w:t>BL 15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161EAD07" w14:textId="77777777" w:rsidR="00380392" w:rsidRDefault="00380392" w:rsidP="00380392">
      <w:pPr>
        <w:pStyle w:val="indrag"/>
        <w:ind w:right="850"/>
      </w:pPr>
      <w:r>
        <w:t>Badkarsblandare, 40c/c vändbart blandarfäste, FM Mattsson 9000XE</w:t>
      </w:r>
    </w:p>
    <w:p w14:paraId="31E0B21F" w14:textId="77777777" w:rsidR="00380392" w:rsidRDefault="00380392" w:rsidP="00380392">
      <w:pPr>
        <w:pStyle w:val="indrag"/>
        <w:ind w:right="850"/>
      </w:pPr>
    </w:p>
    <w:p w14:paraId="141E26AB" w14:textId="77777777" w:rsidR="00380392" w:rsidRDefault="00380392" w:rsidP="00380392">
      <w:pPr>
        <w:pStyle w:val="indrag"/>
        <w:ind w:right="850"/>
      </w:pPr>
      <w:r>
        <w:t xml:space="preserve">Blandaren skall vara försedd med följande egenskaper: </w:t>
      </w:r>
    </w:p>
    <w:p w14:paraId="63BE3052" w14:textId="77777777" w:rsidR="00380392" w:rsidRDefault="00380392" w:rsidP="00380392">
      <w:pPr>
        <w:pStyle w:val="indrag"/>
        <w:spacing w:after="120"/>
        <w:ind w:left="0"/>
      </w:pPr>
    </w:p>
    <w:p w14:paraId="125092D8" w14:textId="77777777" w:rsidR="00380392" w:rsidRDefault="00380392" w:rsidP="00380392">
      <w:pPr>
        <w:pStyle w:val="indrag"/>
        <w:numPr>
          <w:ilvl w:val="0"/>
          <w:numId w:val="10"/>
        </w:numPr>
        <w:spacing w:after="120"/>
      </w:pPr>
      <w:r>
        <w:t>Anslutning 40c/c vändbart blandarfäste</w:t>
      </w:r>
    </w:p>
    <w:p w14:paraId="381E2A8E" w14:textId="77777777" w:rsidR="00380392" w:rsidRDefault="00380392" w:rsidP="00380392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78536B5D" w14:textId="77777777" w:rsidR="00380392" w:rsidRDefault="00380392" w:rsidP="00380392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334AD090" w14:textId="77777777" w:rsidR="00380392" w:rsidRDefault="00380392" w:rsidP="00380392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582FEEDD" w14:textId="77777777" w:rsidR="00380392" w:rsidRDefault="00380392" w:rsidP="00380392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41EB8A39" w14:textId="77777777" w:rsidR="00380392" w:rsidRPr="00333598" w:rsidRDefault="00380392" w:rsidP="00380392">
      <w:pPr>
        <w:pStyle w:val="indrag"/>
        <w:numPr>
          <w:ilvl w:val="0"/>
          <w:numId w:val="10"/>
        </w:numPr>
        <w:spacing w:after="120"/>
        <w:rPr>
          <w:rFonts w:ascii="inherit" w:hAnsi="inherit" w:cs="Helvetica"/>
          <w:color w:val="231F20"/>
          <w:sz w:val="21"/>
          <w:szCs w:val="21"/>
        </w:rPr>
      </w:pPr>
      <w:r>
        <w:t>V</w:t>
      </w:r>
      <w:r w:rsidRPr="00333598">
        <w:t>ridpipomkastare</w:t>
      </w:r>
    </w:p>
    <w:p w14:paraId="042282CE" w14:textId="77777777" w:rsidR="00380392" w:rsidRDefault="00380392" w:rsidP="00380392">
      <w:pPr>
        <w:pStyle w:val="indrag"/>
        <w:numPr>
          <w:ilvl w:val="0"/>
          <w:numId w:val="10"/>
        </w:numPr>
        <w:spacing w:after="120"/>
      </w:pPr>
      <w:r>
        <w:t>Keramisk tätning.</w:t>
      </w:r>
    </w:p>
    <w:p w14:paraId="3B00C100" w14:textId="77777777" w:rsidR="00380392" w:rsidRDefault="00380392" w:rsidP="00380392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26F8DE44" w14:textId="77777777" w:rsidR="00380392" w:rsidRDefault="00380392" w:rsidP="00380392">
      <w:pPr>
        <w:pStyle w:val="indrag"/>
        <w:numPr>
          <w:ilvl w:val="0"/>
          <w:numId w:val="10"/>
        </w:numPr>
        <w:spacing w:after="120"/>
      </w:pPr>
      <w:r>
        <w:t>Utlopp ned, G1/2.</w:t>
      </w:r>
    </w:p>
    <w:p w14:paraId="0880B91D" w14:textId="09F5A8CD" w:rsidR="00150CF8" w:rsidRPr="000E2D5E" w:rsidRDefault="00380392" w:rsidP="00380392">
      <w:pPr>
        <w:pStyle w:val="Bomb"/>
        <w:numPr>
          <w:ilvl w:val="0"/>
          <w:numId w:val="0"/>
        </w:numPr>
        <w:ind w:right="0"/>
      </w:pPr>
      <w:r>
        <w:tab/>
        <w:t>40 c/c, Krom</w:t>
      </w:r>
      <w:r>
        <w:tab/>
      </w:r>
      <w:r>
        <w:tab/>
      </w:r>
      <w:r>
        <w:tab/>
        <w:t xml:space="preserve">FMM nr. </w:t>
      </w:r>
      <w:proofErr w:type="gramStart"/>
      <w:r>
        <w:t>8694-0000</w:t>
      </w:r>
      <w:proofErr w:type="gramEnd"/>
      <w:r>
        <w:t>, RSK 836 22 26</w:t>
      </w: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066CB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44AB5"/>
    <w:rsid w:val="00355981"/>
    <w:rsid w:val="00380392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B334C"/>
    <w:rsid w:val="004B3471"/>
    <w:rsid w:val="004B5C89"/>
    <w:rsid w:val="004F0BE7"/>
    <w:rsid w:val="004F6C9E"/>
    <w:rsid w:val="004F7CD7"/>
    <w:rsid w:val="00500886"/>
    <w:rsid w:val="0051791C"/>
    <w:rsid w:val="005232EF"/>
    <w:rsid w:val="00530D7F"/>
    <w:rsid w:val="005601F4"/>
    <w:rsid w:val="00567C82"/>
    <w:rsid w:val="00570E7C"/>
    <w:rsid w:val="0057284F"/>
    <w:rsid w:val="005A3D47"/>
    <w:rsid w:val="005C73A8"/>
    <w:rsid w:val="005D25EA"/>
    <w:rsid w:val="005E1207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52E9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</Pages>
  <Words>216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2025-02-23T09:32:00Z</dcterms:created>
  <dcterms:modified xsi:type="dcterms:W3CDTF">2025-02-23T09:32:00Z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