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082E48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="002066CB" w:rsidRPr="00CC3BAB">
          <w:rPr>
            <w:rStyle w:val="Hyperlnk"/>
            <w:noProof/>
            <w:lang w:val="nb-NO"/>
          </w:rPr>
          <w:t>PVB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  <w:lang w:val="nb-NO"/>
          </w:rPr>
          <w:t>TAPPVENTILER, BLANDARE M.M. I TAPPVATTENSYSTEM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_Toc191196871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F1F7ACF" w14:textId="5BAE14BF" w:rsidR="002066CB" w:rsidRDefault="00082E48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="002066CB" w:rsidRPr="00CC3BAB">
          <w:rPr>
            <w:rStyle w:val="Hyperlnk"/>
            <w:noProof/>
          </w:rPr>
          <w:t>PVB.2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Blandare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_Toc191196872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5B733E3" w14:textId="52B61FDD" w:rsidR="002066CB" w:rsidRDefault="00082E48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="002066CB" w:rsidRPr="00CC3BAB">
          <w:rPr>
            <w:rStyle w:val="Hyperlnk"/>
            <w:noProof/>
          </w:rPr>
          <w:t>PVB.21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Duschblandare och duschanordningar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_Toc191196873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29132A08" w:rsidR="00063115" w:rsidRDefault="00BE7ED0" w:rsidP="00063115">
      <w:pPr>
        <w:pStyle w:val="Rubrik-Sakvara11"/>
        <w:rPr>
          <w:u w:val="none"/>
        </w:rPr>
      </w:pPr>
      <w:r>
        <w:t>DS</w:t>
      </w:r>
      <w:r w:rsidR="00063115">
        <w:t xml:space="preserve"> </w:t>
      </w:r>
      <w:r>
        <w:t>x</w:t>
      </w:r>
      <w:r w:rsidR="00063115">
        <w:rPr>
          <w:u w:val="none"/>
        </w:rPr>
        <w:tab/>
      </w:r>
      <w:r w:rsidR="00063115">
        <w:rPr>
          <w:u w:val="none"/>
        </w:rPr>
        <w:tab/>
      </w:r>
      <w:proofErr w:type="spellStart"/>
      <w:r w:rsidR="00063115">
        <w:rPr>
          <w:u w:val="none"/>
        </w:rPr>
        <w:t>X</w:t>
      </w:r>
      <w:proofErr w:type="spellEnd"/>
    </w:p>
    <w:p w14:paraId="6ABE306A" w14:textId="77777777" w:rsidR="00082E48" w:rsidRDefault="00082E48" w:rsidP="00082E48">
      <w:pPr>
        <w:pStyle w:val="indrag"/>
        <w:ind w:right="850"/>
      </w:pPr>
      <w:proofErr w:type="spellStart"/>
      <w:r>
        <w:t>Duschsats</w:t>
      </w:r>
      <w:proofErr w:type="spellEnd"/>
      <w:r>
        <w:t>, FM Mattsson 9000XE</w:t>
      </w:r>
    </w:p>
    <w:p w14:paraId="1D54454D" w14:textId="77777777" w:rsidR="00082E48" w:rsidRDefault="00082E48" w:rsidP="00082E48">
      <w:pPr>
        <w:tabs>
          <w:tab w:val="clear" w:pos="1418"/>
          <w:tab w:val="clear" w:pos="9923"/>
        </w:tabs>
        <w:spacing w:before="0"/>
        <w:ind w:left="0" w:right="0"/>
      </w:pPr>
    </w:p>
    <w:p w14:paraId="44F358F0" w14:textId="77777777" w:rsidR="00082E48" w:rsidRDefault="00082E48" w:rsidP="00082E48">
      <w:pPr>
        <w:pStyle w:val="indrag"/>
        <w:spacing w:after="120"/>
      </w:pPr>
      <w:r>
        <w:t>Duschsatsen</w:t>
      </w:r>
      <w:r w:rsidRPr="000C709A">
        <w:t xml:space="preserve"> skall vara försedd med följande egenskaper:</w:t>
      </w:r>
    </w:p>
    <w:p w14:paraId="46A7D158" w14:textId="77777777" w:rsidR="00082E48" w:rsidRDefault="00082E48" w:rsidP="00082E48">
      <w:pPr>
        <w:pStyle w:val="indrag"/>
        <w:numPr>
          <w:ilvl w:val="0"/>
          <w:numId w:val="10"/>
        </w:numPr>
        <w:spacing w:after="120"/>
      </w:pPr>
      <w:r>
        <w:t>Väggfäste med väggtätning.</w:t>
      </w:r>
    </w:p>
    <w:p w14:paraId="2F16F4DC" w14:textId="77777777" w:rsidR="00082E48" w:rsidRPr="000C709A" w:rsidRDefault="00082E48" w:rsidP="00082E48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1EBC783C" w14:textId="77777777" w:rsidR="00082E48" w:rsidRDefault="00082E48" w:rsidP="00082E48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3F5D673F" w14:textId="77777777" w:rsidR="00082E48" w:rsidRPr="000C709A" w:rsidRDefault="00082E48" w:rsidP="00082E48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7D4EA05E" w14:textId="77777777" w:rsidR="00082E48" w:rsidRDefault="00082E48" w:rsidP="00082E48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8672-0000</w:t>
      </w:r>
      <w:proofErr w:type="gramEnd"/>
      <w:r>
        <w:t>, RSK 832 03 97</w:t>
      </w:r>
    </w:p>
    <w:p w14:paraId="0880B91D" w14:textId="7C859882" w:rsidR="00150CF8" w:rsidRPr="000E2D5E" w:rsidRDefault="00150CF8" w:rsidP="005E1207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2025-02-23T09:23:00Z</dcterms:created>
  <dcterms:modified xsi:type="dcterms:W3CDTF">2025-02-23T09:23:00Z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