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64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05B81499" w14:textId="720DDDC9" w:rsidR="00B270DF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645" w:history="1">
        <w:r w:rsidR="00B270DF" w:rsidRPr="00AF0170">
          <w:rPr>
            <w:rStyle w:val="Hyperlnk"/>
            <w:noProof/>
          </w:rPr>
          <w:t>Innehållsförteckning</w:t>
        </w:r>
        <w:r w:rsidR="00B270D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B270DF" w:rsidRPr="00AF0170">
          <w:rPr>
            <w:rStyle w:val="Hyperlnk"/>
            <w:noProof/>
          </w:rPr>
          <w:t xml:space="preserve"> Sid</w:t>
        </w:r>
        <w:r w:rsidR="00B270DF">
          <w:rPr>
            <w:noProof/>
            <w:webHidden/>
          </w:rPr>
          <w:tab/>
        </w:r>
        <w:r w:rsidR="00B270DF">
          <w:rPr>
            <w:noProof/>
            <w:webHidden/>
          </w:rPr>
          <w:fldChar w:fldCharType="begin"/>
        </w:r>
        <w:r w:rsidR="00B270DF">
          <w:rPr>
            <w:noProof/>
            <w:webHidden/>
          </w:rPr>
          <w:instrText xml:space="preserve"> PAGEREF _Toc191197645 \h </w:instrText>
        </w:r>
        <w:r w:rsidR="00B270DF">
          <w:rPr>
            <w:noProof/>
            <w:webHidden/>
          </w:rPr>
        </w:r>
        <w:r w:rsidR="00B270DF">
          <w:rPr>
            <w:noProof/>
            <w:webHidden/>
          </w:rPr>
          <w:fldChar w:fldCharType="separate"/>
        </w:r>
        <w:r w:rsidR="00B270DF">
          <w:rPr>
            <w:noProof/>
            <w:webHidden/>
          </w:rPr>
          <w:t>1</w:t>
        </w:r>
        <w:r w:rsidR="00B270DF">
          <w:rPr>
            <w:noProof/>
            <w:webHidden/>
          </w:rPr>
          <w:fldChar w:fldCharType="end"/>
        </w:r>
      </w:hyperlink>
    </w:p>
    <w:p w14:paraId="01FADF11" w14:textId="0A268CD2" w:rsidR="00B270DF" w:rsidRDefault="00B270DF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46" w:history="1">
        <w:r w:rsidRPr="00AF0170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AF0170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4C4C78" w14:textId="7CA5CBBD" w:rsidR="00B270DF" w:rsidRDefault="00B270DF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47" w:history="1">
        <w:r w:rsidRPr="00AF0170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AF0170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1E6166" w14:textId="417B9307" w:rsidR="00B270DF" w:rsidRDefault="00B270DF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48" w:history="1">
        <w:r w:rsidRPr="00AF0170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AF0170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5A8B73AC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64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64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648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F602737" w14:textId="77777777" w:rsidR="00F91380" w:rsidRDefault="00F91380" w:rsidP="00F91380">
      <w:pPr>
        <w:pStyle w:val="indrag"/>
        <w:ind w:right="850"/>
      </w:pPr>
      <w:r>
        <w:t>Duschpaket, 40c/c, BREEAM/LEED, FM Mattsson 9000XE</w:t>
      </w:r>
    </w:p>
    <w:p w14:paraId="46CD2CCA" w14:textId="77777777" w:rsidR="00F91380" w:rsidRDefault="00F91380" w:rsidP="00F91380">
      <w:pPr>
        <w:pStyle w:val="indrag"/>
        <w:ind w:right="850"/>
      </w:pPr>
    </w:p>
    <w:p w14:paraId="483C29FC" w14:textId="77777777" w:rsidR="00F91380" w:rsidRDefault="00F91380" w:rsidP="00F91380">
      <w:pPr>
        <w:pStyle w:val="indrag"/>
        <w:ind w:right="850"/>
      </w:pPr>
    </w:p>
    <w:p w14:paraId="472371E7" w14:textId="77777777" w:rsidR="00F91380" w:rsidRDefault="00F91380" w:rsidP="00F91380">
      <w:pPr>
        <w:pStyle w:val="indrag"/>
        <w:ind w:right="850"/>
      </w:pPr>
      <w:r>
        <w:t xml:space="preserve">Blandaren skall vara försedd med följande egenskaper: </w:t>
      </w:r>
    </w:p>
    <w:p w14:paraId="35D57E17" w14:textId="77777777" w:rsidR="00F91380" w:rsidRDefault="00F91380" w:rsidP="00F91380">
      <w:pPr>
        <w:pStyle w:val="indrag"/>
        <w:spacing w:after="120"/>
        <w:ind w:left="0"/>
      </w:pPr>
    </w:p>
    <w:p w14:paraId="5A5303A8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 w:rsidRPr="00636A4D">
        <w:t>BREEAM-och LEED-anpassa</w:t>
      </w:r>
      <w:r>
        <w:t>t flöde</w:t>
      </w:r>
    </w:p>
    <w:p w14:paraId="3DC032ED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Anslutning 40c/c, inlopp upp</w:t>
      </w:r>
    </w:p>
    <w:p w14:paraId="116E8159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5764DF3D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3D511EF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01DD172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02F8D12B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1E7D0E6D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3E9F4118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7E9109DC" w14:textId="77777777" w:rsidR="00F91380" w:rsidRDefault="00F91380" w:rsidP="00F91380">
      <w:pPr>
        <w:pStyle w:val="indrag"/>
        <w:spacing w:after="120"/>
        <w:ind w:left="2498"/>
      </w:pPr>
    </w:p>
    <w:p w14:paraId="1D343C74" w14:textId="77777777" w:rsidR="00F91380" w:rsidRDefault="00F91380" w:rsidP="00F91380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77FFE79C" w14:textId="77777777" w:rsidR="00F91380" w:rsidRPr="000C709A" w:rsidRDefault="00F91380" w:rsidP="00F91380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2F6531BA" w14:textId="77777777" w:rsidR="00F91380" w:rsidRDefault="00F91380" w:rsidP="00F91380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6</w:t>
      </w:r>
      <w:r w:rsidRPr="000C709A">
        <w:t xml:space="preserve"> l/min</w:t>
      </w:r>
    </w:p>
    <w:p w14:paraId="58316F55" w14:textId="77777777" w:rsidR="00F91380" w:rsidRPr="000C709A" w:rsidRDefault="00F91380" w:rsidP="00F91380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7B88E3A5" w14:textId="77777777" w:rsidR="00F91380" w:rsidRPr="000C709A" w:rsidRDefault="00F91380" w:rsidP="00F91380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4D9233FE" w14:textId="77777777" w:rsidR="00F91380" w:rsidRPr="000C709A" w:rsidRDefault="00F91380" w:rsidP="00F91380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7CE16545" w14:textId="77777777" w:rsidR="00F91380" w:rsidRDefault="00F91380" w:rsidP="00F91380">
      <w:pPr>
        <w:pStyle w:val="Bomb"/>
        <w:numPr>
          <w:ilvl w:val="0"/>
          <w:numId w:val="0"/>
        </w:numPr>
        <w:ind w:right="0"/>
      </w:pPr>
      <w:r>
        <w:tab/>
        <w:t>40 c/c, Krom</w:t>
      </w:r>
      <w:r>
        <w:tab/>
      </w:r>
      <w:r>
        <w:tab/>
      </w:r>
      <w:r>
        <w:tab/>
        <w:t xml:space="preserve">FMM nr. </w:t>
      </w:r>
      <w:proofErr w:type="gramStart"/>
      <w:r>
        <w:t>8689-1000</w:t>
      </w:r>
      <w:proofErr w:type="gramEnd"/>
      <w:r>
        <w:t>, RSK 828 32 65</w:t>
      </w:r>
    </w:p>
    <w:p w14:paraId="0880B91D" w14:textId="3E800042" w:rsidR="00150CF8" w:rsidRPr="000E2D5E" w:rsidRDefault="00150CF8" w:rsidP="004F6C9E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653C8DB7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270DF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270DF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EF7461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174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2025-02-23T07:16:00Z</dcterms:created>
  <dcterms:modified xsi:type="dcterms:W3CDTF">2025-02-23T09:07:00Z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