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8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1C8FFBA" w14:textId="4DD99613" w:rsidR="00944E41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87" w:history="1">
        <w:r w:rsidR="00944E41" w:rsidRPr="002123D8">
          <w:rPr>
            <w:rStyle w:val="Hyperlnk"/>
            <w:noProof/>
          </w:rPr>
          <w:t>Innehållsförteckning</w:t>
        </w:r>
        <w:r w:rsidR="00944E4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944E41" w:rsidRPr="002123D8">
          <w:rPr>
            <w:rStyle w:val="Hyperlnk"/>
            <w:noProof/>
          </w:rPr>
          <w:t xml:space="preserve"> Sid</w:t>
        </w:r>
        <w:r w:rsidR="00944E41">
          <w:rPr>
            <w:noProof/>
            <w:webHidden/>
          </w:rPr>
          <w:tab/>
        </w:r>
        <w:r w:rsidR="00944E41">
          <w:rPr>
            <w:noProof/>
            <w:webHidden/>
          </w:rPr>
          <w:fldChar w:fldCharType="begin"/>
        </w:r>
        <w:r w:rsidR="00944E41">
          <w:rPr>
            <w:noProof/>
            <w:webHidden/>
          </w:rPr>
          <w:instrText xml:space="preserve"> PAGEREF _Toc191196887 \h </w:instrText>
        </w:r>
        <w:r w:rsidR="00944E41">
          <w:rPr>
            <w:noProof/>
            <w:webHidden/>
          </w:rPr>
        </w:r>
        <w:r w:rsidR="00944E41">
          <w:rPr>
            <w:noProof/>
            <w:webHidden/>
          </w:rPr>
          <w:fldChar w:fldCharType="separate"/>
        </w:r>
        <w:r w:rsidR="00944E41">
          <w:rPr>
            <w:noProof/>
            <w:webHidden/>
          </w:rPr>
          <w:t>1</w:t>
        </w:r>
        <w:r w:rsidR="00944E41">
          <w:rPr>
            <w:noProof/>
            <w:webHidden/>
          </w:rPr>
          <w:fldChar w:fldCharType="end"/>
        </w:r>
      </w:hyperlink>
    </w:p>
    <w:p w14:paraId="47076986" w14:textId="5C7C4EC1" w:rsidR="00944E41" w:rsidRDefault="00944E4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88" w:history="1">
        <w:r w:rsidRPr="002123D8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123D8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680357" w14:textId="32CB33B5" w:rsidR="00944E41" w:rsidRDefault="00944E4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89" w:history="1">
        <w:r w:rsidRPr="002123D8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123D8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54C2EC" w14:textId="7748A86B" w:rsidR="00944E41" w:rsidRDefault="00944E4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90" w:history="1">
        <w:r w:rsidRPr="002123D8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123D8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DC6B8E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8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8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9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77777777" w:rsidR="00895E1A" w:rsidRDefault="00895E1A" w:rsidP="00895E1A">
      <w:pPr>
        <w:pStyle w:val="indrag"/>
        <w:ind w:right="850"/>
      </w:pPr>
      <w:r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138B5593" w14:textId="77777777" w:rsidR="00D47BB5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D47BB5">
        <w:t>160 c/c, Borstad Krom</w:t>
      </w:r>
      <w:r w:rsidR="00D47BB5">
        <w:tab/>
      </w:r>
      <w:r w:rsidR="00D47BB5">
        <w:tab/>
      </w:r>
      <w:r w:rsidR="00D47BB5">
        <w:tab/>
        <w:t xml:space="preserve">FMM nr. </w:t>
      </w:r>
      <w:proofErr w:type="gramStart"/>
      <w:r w:rsidR="00D47BB5">
        <w:t>8680-0003</w:t>
      </w:r>
      <w:proofErr w:type="gramEnd"/>
      <w:r w:rsidR="00D47BB5">
        <w:t>, RSK 835 15 53</w:t>
      </w:r>
    </w:p>
    <w:p w14:paraId="0880B91D" w14:textId="635EA578" w:rsidR="00150CF8" w:rsidRPr="000E2D5E" w:rsidRDefault="00150CF8" w:rsidP="00D47BB5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0914152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44E4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44E41"/>
    <w:rsid w:val="0095082B"/>
    <w:rsid w:val="00973268"/>
    <w:rsid w:val="00984439"/>
    <w:rsid w:val="009A1058"/>
    <w:rsid w:val="009A1C2D"/>
    <w:rsid w:val="009B7806"/>
    <w:rsid w:val="009B7B25"/>
    <w:rsid w:val="009D5B59"/>
    <w:rsid w:val="009D7198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2025-02-23T07:18:00Z</dcterms:created>
  <dcterms:modified xsi:type="dcterms:W3CDTF">2025-02-23T08:54:00Z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