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4B7BA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Pr="00C7711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63CC5D" w14:textId="5EE5EFE4" w:rsidR="004B7BA6" w:rsidRDefault="004B7BA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Pr="00C7711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A3FC7B" w14:textId="5D946A5A" w:rsidR="004B7BA6" w:rsidRDefault="004B7BA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Pr="00C7711F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73EEC5A1" w14:textId="77777777" w:rsidR="002B73FE" w:rsidRDefault="002B73FE" w:rsidP="002B73FE">
      <w:pPr>
        <w:pStyle w:val="indrag"/>
        <w:ind w:right="850"/>
      </w:pPr>
      <w:r>
        <w:t>Tvättställsblandare, med handdusch, FM Mattsson 9000XE</w:t>
      </w:r>
    </w:p>
    <w:p w14:paraId="2A20A8ED" w14:textId="77777777" w:rsidR="002B73FE" w:rsidRDefault="002B73FE" w:rsidP="002B73FE">
      <w:pPr>
        <w:pStyle w:val="indrag"/>
        <w:ind w:right="850"/>
      </w:pPr>
    </w:p>
    <w:p w14:paraId="41FD5441" w14:textId="77777777" w:rsidR="002B73FE" w:rsidRDefault="002B73FE" w:rsidP="002B73FE">
      <w:pPr>
        <w:pStyle w:val="indrag"/>
        <w:ind w:right="850"/>
      </w:pPr>
      <w:r>
        <w:t xml:space="preserve">Blandaren skall vara försedd med följande egenskaper: </w:t>
      </w:r>
    </w:p>
    <w:p w14:paraId="2E961862" w14:textId="77777777" w:rsidR="002B73FE" w:rsidRDefault="002B73FE" w:rsidP="002B73FE">
      <w:pPr>
        <w:pStyle w:val="indrag"/>
        <w:spacing w:after="120"/>
        <w:ind w:left="2498"/>
      </w:pPr>
    </w:p>
    <w:p w14:paraId="4F32281D" w14:textId="77777777" w:rsidR="002B73FE" w:rsidRDefault="002B73FE" w:rsidP="002B73FE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5239C96F" w14:textId="77777777" w:rsidR="002B73FE" w:rsidRDefault="002B73FE" w:rsidP="002B73FE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DF18C8E" w14:textId="77777777" w:rsidR="002B73FE" w:rsidRDefault="002B73FE" w:rsidP="002B73FE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6A9E647" w14:textId="77777777" w:rsidR="002B73FE" w:rsidRDefault="002B73FE" w:rsidP="002B73FE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EF3D83B" w14:textId="77777777" w:rsidR="002B73FE" w:rsidRDefault="002B73FE" w:rsidP="002B73FE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BBB303E" w14:textId="77777777" w:rsidR="002B73FE" w:rsidRDefault="002B73FE" w:rsidP="002B73FE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47368813" w14:textId="77777777" w:rsidR="002B73FE" w:rsidRDefault="002B73FE" w:rsidP="002B73FE">
      <w:pPr>
        <w:pStyle w:val="indrag"/>
        <w:spacing w:after="120"/>
        <w:ind w:left="2498"/>
      </w:pPr>
    </w:p>
    <w:p w14:paraId="120F1AAB" w14:textId="77777777" w:rsidR="002B73FE" w:rsidRDefault="002B73FE" w:rsidP="002B73FE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687EDCD3" w14:textId="77777777" w:rsidR="002B73FE" w:rsidRDefault="002B73FE" w:rsidP="002B73FE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4,5 l/min vid 3 bar </w:t>
      </w:r>
    </w:p>
    <w:p w14:paraId="65EA6829" w14:textId="77777777" w:rsidR="002B73FE" w:rsidRDefault="002B73FE" w:rsidP="002B73FE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6CAAE11B" w14:textId="77777777" w:rsidR="002B73FE" w:rsidRDefault="002B73FE" w:rsidP="002B73FE">
      <w:pPr>
        <w:pStyle w:val="indrag"/>
        <w:numPr>
          <w:ilvl w:val="0"/>
          <w:numId w:val="10"/>
        </w:numPr>
        <w:spacing w:after="120"/>
      </w:pPr>
      <w:r>
        <w:t xml:space="preserve">Självstängande handdusch inkl. </w:t>
      </w:r>
      <w:proofErr w:type="spellStart"/>
      <w:r>
        <w:t>vägghållare</w:t>
      </w:r>
      <w:proofErr w:type="spellEnd"/>
    </w:p>
    <w:p w14:paraId="0880B91D" w14:textId="07ED884F" w:rsidR="00150CF8" w:rsidRPr="00FF7D67" w:rsidRDefault="002B73FE" w:rsidP="005B1EDD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2A5889">
        <w:tab/>
      </w:r>
      <w:r w:rsidRPr="007E6EC1">
        <w:rPr>
          <w:lang w:val="nb-NO"/>
        </w:rPr>
        <w:t>Krom</w:t>
      </w:r>
      <w:r w:rsidRPr="007E6EC1">
        <w:rPr>
          <w:lang w:val="nb-NO"/>
        </w:rPr>
        <w:tab/>
      </w:r>
      <w:r w:rsidRPr="007E6EC1">
        <w:rPr>
          <w:lang w:val="nb-NO"/>
        </w:rPr>
        <w:tab/>
      </w:r>
      <w:r>
        <w:rPr>
          <w:lang w:val="nb-NO"/>
        </w:rPr>
        <w:tab/>
      </w:r>
      <w:r w:rsidRPr="007E6EC1">
        <w:rPr>
          <w:lang w:val="nb-NO"/>
        </w:rPr>
        <w:t>FMM nr. 865</w:t>
      </w:r>
      <w:r>
        <w:rPr>
          <w:lang w:val="nb-NO"/>
        </w:rPr>
        <w:t>7</w:t>
      </w:r>
      <w:r w:rsidRPr="007E6EC1">
        <w:rPr>
          <w:lang w:val="nb-NO"/>
        </w:rPr>
        <w:t>-</w:t>
      </w:r>
      <w:r>
        <w:rPr>
          <w:lang w:val="nb-NO"/>
        </w:rPr>
        <w:t>0</w:t>
      </w:r>
      <w:r w:rsidRPr="007E6EC1">
        <w:rPr>
          <w:lang w:val="nb-NO"/>
        </w:rPr>
        <w:t xml:space="preserve">010, RSK 827 89 </w:t>
      </w:r>
      <w:r>
        <w:rPr>
          <w:lang w:val="nb-NO"/>
        </w:rPr>
        <w:t>78</w:t>
      </w: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C38C8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2025-02-23T09:49:00Z</dcterms:created>
  <dcterms:modified xsi:type="dcterms:W3CDTF">2025-02-23T09:49:00Z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