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7937A0C" w14:textId="77777777" w:rsidR="00764382" w:rsidRDefault="00764382" w:rsidP="00764382">
      <w:pPr>
        <w:pStyle w:val="indrag"/>
        <w:ind w:right="850"/>
      </w:pPr>
      <w:r>
        <w:t>Köksblandare, FM Mattsson 9000XE med U-pip EDMA</w:t>
      </w:r>
    </w:p>
    <w:p w14:paraId="6FBE277A" w14:textId="77777777" w:rsidR="00764382" w:rsidRDefault="00764382" w:rsidP="00764382">
      <w:pPr>
        <w:pStyle w:val="indrag"/>
        <w:ind w:right="850"/>
      </w:pPr>
    </w:p>
    <w:p w14:paraId="6CFD5CBE" w14:textId="77777777" w:rsidR="00764382" w:rsidRDefault="00764382" w:rsidP="00764382">
      <w:pPr>
        <w:pStyle w:val="indrag"/>
        <w:ind w:right="850"/>
      </w:pPr>
      <w:r>
        <w:t xml:space="preserve">Blandaren skall vara försedd med följande egenskaper: </w:t>
      </w:r>
    </w:p>
    <w:p w14:paraId="4EDBD4BE" w14:textId="77777777" w:rsidR="00764382" w:rsidRDefault="00764382" w:rsidP="00764382">
      <w:pPr>
        <w:pStyle w:val="indrag"/>
        <w:spacing w:after="120"/>
        <w:ind w:left="2498"/>
      </w:pPr>
    </w:p>
    <w:p w14:paraId="627D5044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C7D3956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6B0D8303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680427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173FB99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4987F599" w14:textId="77777777" w:rsidR="00764382" w:rsidRDefault="00764382" w:rsidP="00764382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7FE5CEB6" w14:textId="77777777" w:rsidR="00764382" w:rsidRDefault="00764382" w:rsidP="00764382">
      <w:pPr>
        <w:pStyle w:val="indrag"/>
        <w:spacing w:after="120"/>
        <w:ind w:left="2498"/>
      </w:pPr>
      <w:r>
        <w:t xml:space="preserve"> </w:t>
      </w:r>
    </w:p>
    <w:p w14:paraId="2E381E0B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9E564A3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3052967C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6B63E1A5" w14:textId="77777777" w:rsidR="00764382" w:rsidRDefault="00764382" w:rsidP="00764382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71D46588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7C481680" w14:textId="77777777" w:rsidR="00764382" w:rsidRDefault="00764382" w:rsidP="00764382">
      <w:pPr>
        <w:pStyle w:val="indrag"/>
        <w:spacing w:after="120"/>
        <w:ind w:left="2498"/>
      </w:pPr>
    </w:p>
    <w:p w14:paraId="48E75F2C" w14:textId="33DB9C48" w:rsidR="005E67D9" w:rsidRDefault="005E67D9" w:rsidP="005E67D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</w:r>
      <w:proofErr w:type="spellStart"/>
      <w:r>
        <w:rPr>
          <w:lang w:val="nb-NO"/>
        </w:rPr>
        <w:t>Borstad</w:t>
      </w:r>
      <w:proofErr w:type="spellEnd"/>
      <w:r>
        <w:rPr>
          <w:lang w:val="nb-NO"/>
        </w:rPr>
        <w:t xml:space="preserve"> krom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FMM nr. 8612-0013, RSK 831 16 18</w:t>
      </w:r>
    </w:p>
    <w:p w14:paraId="31FB4441" w14:textId="77777777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230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2025-02-23T10:02:00Z</dcterms:created>
  <dcterms:modified xsi:type="dcterms:W3CDTF">2025-02-23T10:02:00Z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