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9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76FED664" w14:textId="0F2EE3D3" w:rsidR="003E5119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99" w:history="1">
        <w:r w:rsidR="003E5119" w:rsidRPr="00F7025F">
          <w:rPr>
            <w:rStyle w:val="Hyperlnk"/>
            <w:noProof/>
          </w:rPr>
          <w:t>Innehållsförteckning</w:t>
        </w:r>
        <w:r w:rsidR="003E5119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3E5119" w:rsidRPr="00F7025F">
          <w:rPr>
            <w:rStyle w:val="Hyperlnk"/>
            <w:noProof/>
          </w:rPr>
          <w:t xml:space="preserve"> Sid</w:t>
        </w:r>
        <w:r w:rsidR="003E5119">
          <w:rPr>
            <w:noProof/>
            <w:webHidden/>
          </w:rPr>
          <w:tab/>
        </w:r>
        <w:r w:rsidR="003E5119">
          <w:rPr>
            <w:noProof/>
            <w:webHidden/>
          </w:rPr>
          <w:fldChar w:fldCharType="begin"/>
        </w:r>
        <w:r w:rsidR="003E5119">
          <w:rPr>
            <w:noProof/>
            <w:webHidden/>
          </w:rPr>
          <w:instrText xml:space="preserve"> PAGEREF _Toc191197099 \h </w:instrText>
        </w:r>
        <w:r w:rsidR="003E5119">
          <w:rPr>
            <w:noProof/>
            <w:webHidden/>
          </w:rPr>
        </w:r>
        <w:r w:rsidR="003E5119">
          <w:rPr>
            <w:noProof/>
            <w:webHidden/>
          </w:rPr>
          <w:fldChar w:fldCharType="separate"/>
        </w:r>
        <w:r w:rsidR="003E5119">
          <w:rPr>
            <w:noProof/>
            <w:webHidden/>
          </w:rPr>
          <w:t>1</w:t>
        </w:r>
        <w:r w:rsidR="003E5119">
          <w:rPr>
            <w:noProof/>
            <w:webHidden/>
          </w:rPr>
          <w:fldChar w:fldCharType="end"/>
        </w:r>
      </w:hyperlink>
    </w:p>
    <w:p w14:paraId="2973C027" w14:textId="5DA147EE" w:rsidR="003E5119" w:rsidRDefault="003E5119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00" w:history="1">
        <w:r w:rsidRPr="00F7025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7025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9F5B87" w14:textId="402FD7C8" w:rsidR="003E5119" w:rsidRDefault="003E5119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01" w:history="1">
        <w:r w:rsidRPr="00F7025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7025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872F31" w14:textId="2D003BBD" w:rsidR="003E5119" w:rsidRDefault="003E5119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02" w:history="1">
        <w:r w:rsidRPr="00F7025F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7025F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12A734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100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10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102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D1FA311" w14:textId="77777777" w:rsidR="005D25EA" w:rsidRDefault="005D25EA" w:rsidP="005D25EA">
      <w:pPr>
        <w:pStyle w:val="indrag"/>
        <w:ind w:right="850"/>
      </w:pPr>
      <w:r>
        <w:t>Duschpaket, FM Mattsson 9000XE</w:t>
      </w:r>
    </w:p>
    <w:p w14:paraId="11BF87E3" w14:textId="77777777" w:rsidR="005D25EA" w:rsidRDefault="005D25EA" w:rsidP="005D25EA">
      <w:pPr>
        <w:pStyle w:val="indrag"/>
        <w:ind w:right="850"/>
      </w:pPr>
      <w:r>
        <w:t xml:space="preserve">Säkerhetsblandare med </w:t>
      </w:r>
      <w:proofErr w:type="spellStart"/>
      <w:r>
        <w:t>duschset</w:t>
      </w:r>
      <w:proofErr w:type="spellEnd"/>
      <w:r>
        <w:t xml:space="preserve"> (inkl. schampohylla)</w:t>
      </w:r>
    </w:p>
    <w:p w14:paraId="7BCCD897" w14:textId="77777777" w:rsidR="005D25EA" w:rsidRDefault="005D25EA" w:rsidP="005D25EA">
      <w:pPr>
        <w:pStyle w:val="indrag"/>
        <w:ind w:right="850"/>
      </w:pPr>
    </w:p>
    <w:p w14:paraId="7C9E23D8" w14:textId="77777777" w:rsidR="005D25EA" w:rsidRDefault="005D25EA" w:rsidP="005D25EA">
      <w:pPr>
        <w:pStyle w:val="indrag"/>
        <w:ind w:right="850"/>
      </w:pPr>
      <w:r>
        <w:t xml:space="preserve">Blandaren skall vara försedd med följande egenskaper: </w:t>
      </w:r>
    </w:p>
    <w:p w14:paraId="59D21392" w14:textId="77777777" w:rsidR="005D25EA" w:rsidRDefault="005D25EA" w:rsidP="005D25EA">
      <w:pPr>
        <w:pStyle w:val="indrag"/>
        <w:spacing w:after="120"/>
        <w:ind w:left="0"/>
      </w:pPr>
    </w:p>
    <w:p w14:paraId="6B45BC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6D6AD7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6E7AC53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70CAB5CE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AD8EE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C4F2F1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44CD9D81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F204125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336FF5C5" w14:textId="77777777" w:rsidR="005D25EA" w:rsidRDefault="005D25EA" w:rsidP="005D25EA">
      <w:pPr>
        <w:pStyle w:val="indrag"/>
        <w:spacing w:after="120"/>
        <w:ind w:left="2498"/>
      </w:pPr>
    </w:p>
    <w:p w14:paraId="69344B6C" w14:textId="77777777" w:rsidR="005D25EA" w:rsidRDefault="005D25EA" w:rsidP="005D25EA">
      <w:pPr>
        <w:pStyle w:val="indrag"/>
        <w:spacing w:after="120"/>
      </w:pPr>
      <w:r>
        <w:lastRenderedPageBreak/>
        <w:t>Duschsetet</w:t>
      </w:r>
      <w:r w:rsidRPr="000C709A">
        <w:t xml:space="preserve"> skall vara försedd med följande egenskaper:</w:t>
      </w:r>
    </w:p>
    <w:p w14:paraId="163E6BA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73B53524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09C4A4DC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7F54C49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87C677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1B61FB67" w14:textId="77777777" w:rsidR="00BD16AC" w:rsidRDefault="005D25EA" w:rsidP="00BD16AC">
      <w:pPr>
        <w:pStyle w:val="Bomb"/>
        <w:numPr>
          <w:ilvl w:val="0"/>
          <w:numId w:val="0"/>
        </w:numPr>
        <w:ind w:right="0"/>
      </w:pPr>
      <w:r>
        <w:tab/>
      </w:r>
      <w:r w:rsidR="00BD16AC">
        <w:t>150 c/c, Borstad Krom</w:t>
      </w:r>
      <w:r w:rsidR="00BD16AC">
        <w:tab/>
      </w:r>
      <w:r w:rsidR="00BD16AC">
        <w:tab/>
      </w:r>
      <w:r w:rsidR="00BD16AC">
        <w:tab/>
        <w:t xml:space="preserve">FMM nr. </w:t>
      </w:r>
      <w:proofErr w:type="gramStart"/>
      <w:r w:rsidR="00BD16AC">
        <w:t>8682-1503</w:t>
      </w:r>
      <w:proofErr w:type="gramEnd"/>
      <w:r w:rsidR="00BD16AC">
        <w:t>, RSK 828 32 33</w:t>
      </w:r>
    </w:p>
    <w:p w14:paraId="18F66886" w14:textId="77777777" w:rsidR="00BD16AC" w:rsidRDefault="00BD16AC" w:rsidP="00BD16AC">
      <w:pPr>
        <w:pStyle w:val="Bomb"/>
        <w:numPr>
          <w:ilvl w:val="0"/>
          <w:numId w:val="0"/>
        </w:numPr>
        <w:ind w:right="0"/>
      </w:pPr>
    </w:p>
    <w:p w14:paraId="25FF5EE8" w14:textId="4014A8CF" w:rsidR="006017E6" w:rsidRDefault="006017E6" w:rsidP="006017E6">
      <w:pPr>
        <w:pStyle w:val="Bomb"/>
        <w:numPr>
          <w:ilvl w:val="0"/>
          <w:numId w:val="0"/>
        </w:numPr>
        <w:ind w:right="0"/>
      </w:pPr>
    </w:p>
    <w:p w14:paraId="2F81CB78" w14:textId="50E8BEA6" w:rsidR="00FE2834" w:rsidRDefault="00FE2834" w:rsidP="00FE2834">
      <w:pPr>
        <w:pStyle w:val="Bomb"/>
        <w:numPr>
          <w:ilvl w:val="0"/>
          <w:numId w:val="0"/>
        </w:numPr>
        <w:ind w:right="0"/>
      </w:pPr>
    </w:p>
    <w:p w14:paraId="0880B91D" w14:textId="2167848D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6B8C7195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3E5119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07DED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E5119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172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2025-02-23T07:01:00Z</dcterms:created>
  <dcterms:modified xsi:type="dcterms:W3CDTF">2025-02-23T08:58:00Z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