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B1A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8422303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57FC2D9" w14:textId="75BB68A9" w:rsidR="00286CB3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84223039" w:history="1">
        <w:r w:rsidR="00286CB3" w:rsidRPr="00B62154">
          <w:rPr>
            <w:rStyle w:val="Hyperlnk"/>
            <w:noProof/>
          </w:rPr>
          <w:t>Innehållsförteckning</w:t>
        </w:r>
        <w:r w:rsidR="00286CB3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86CB3" w:rsidRPr="00B62154">
          <w:rPr>
            <w:rStyle w:val="Hyperlnk"/>
            <w:noProof/>
          </w:rPr>
          <w:t xml:space="preserve"> Sid</w:t>
        </w:r>
        <w:r w:rsidR="00286CB3">
          <w:rPr>
            <w:noProof/>
            <w:webHidden/>
          </w:rPr>
          <w:tab/>
        </w:r>
        <w:r w:rsidR="00286CB3">
          <w:rPr>
            <w:noProof/>
            <w:webHidden/>
          </w:rPr>
          <w:fldChar w:fldCharType="begin"/>
        </w:r>
        <w:r w:rsidR="00286CB3">
          <w:rPr>
            <w:noProof/>
            <w:webHidden/>
          </w:rPr>
          <w:instrText xml:space="preserve"> PAGEREF _Toc184223039 \h </w:instrText>
        </w:r>
        <w:r w:rsidR="00286CB3">
          <w:rPr>
            <w:noProof/>
            <w:webHidden/>
          </w:rPr>
        </w:r>
        <w:r w:rsidR="00286CB3">
          <w:rPr>
            <w:noProof/>
            <w:webHidden/>
          </w:rPr>
          <w:fldChar w:fldCharType="separate"/>
        </w:r>
        <w:r w:rsidR="00286CB3">
          <w:rPr>
            <w:noProof/>
            <w:webHidden/>
          </w:rPr>
          <w:t>1</w:t>
        </w:r>
        <w:r w:rsidR="00286CB3">
          <w:rPr>
            <w:noProof/>
            <w:webHidden/>
          </w:rPr>
          <w:fldChar w:fldCharType="end"/>
        </w:r>
      </w:hyperlink>
    </w:p>
    <w:p w14:paraId="7162F092" w14:textId="7DAA7EE7" w:rsidR="00286CB3" w:rsidRDefault="00305A3A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040" w:history="1">
        <w:r w:rsidR="00286CB3" w:rsidRPr="00B62154">
          <w:rPr>
            <w:rStyle w:val="Hyperlnk"/>
            <w:noProof/>
            <w:lang w:val="nb-NO"/>
          </w:rPr>
          <w:t>PVB</w:t>
        </w:r>
        <w:r w:rsidR="00286CB3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86CB3" w:rsidRPr="00B62154">
          <w:rPr>
            <w:rStyle w:val="Hyperlnk"/>
            <w:noProof/>
            <w:lang w:val="nb-NO"/>
          </w:rPr>
          <w:t>TAPPVENTILER, BLANDARE M.M. I TAPPVATTENSYSTEM</w:t>
        </w:r>
        <w:r w:rsidR="00286CB3">
          <w:rPr>
            <w:noProof/>
            <w:webHidden/>
          </w:rPr>
          <w:tab/>
        </w:r>
        <w:r w:rsidR="00286CB3">
          <w:rPr>
            <w:noProof/>
            <w:webHidden/>
          </w:rPr>
          <w:fldChar w:fldCharType="begin"/>
        </w:r>
        <w:r w:rsidR="00286CB3">
          <w:rPr>
            <w:noProof/>
            <w:webHidden/>
          </w:rPr>
          <w:instrText xml:space="preserve"> PAGEREF _Toc184223040 \h </w:instrText>
        </w:r>
        <w:r w:rsidR="00286CB3">
          <w:rPr>
            <w:noProof/>
            <w:webHidden/>
          </w:rPr>
        </w:r>
        <w:r w:rsidR="00286CB3">
          <w:rPr>
            <w:noProof/>
            <w:webHidden/>
          </w:rPr>
          <w:fldChar w:fldCharType="separate"/>
        </w:r>
        <w:r w:rsidR="00286CB3">
          <w:rPr>
            <w:noProof/>
            <w:webHidden/>
          </w:rPr>
          <w:t>1</w:t>
        </w:r>
        <w:r w:rsidR="00286CB3">
          <w:rPr>
            <w:noProof/>
            <w:webHidden/>
          </w:rPr>
          <w:fldChar w:fldCharType="end"/>
        </w:r>
      </w:hyperlink>
    </w:p>
    <w:p w14:paraId="7BB406E6" w14:textId="39DB4935" w:rsidR="00286CB3" w:rsidRDefault="00305A3A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041" w:history="1">
        <w:r w:rsidR="00286CB3" w:rsidRPr="00B62154">
          <w:rPr>
            <w:rStyle w:val="Hyperlnk"/>
            <w:noProof/>
          </w:rPr>
          <w:t>PVB.2</w:t>
        </w:r>
        <w:r w:rsidR="00286CB3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86CB3" w:rsidRPr="00B62154">
          <w:rPr>
            <w:rStyle w:val="Hyperlnk"/>
            <w:noProof/>
          </w:rPr>
          <w:t>Blandare</w:t>
        </w:r>
        <w:r w:rsidR="00286CB3">
          <w:rPr>
            <w:noProof/>
            <w:webHidden/>
          </w:rPr>
          <w:tab/>
        </w:r>
        <w:r w:rsidR="00286CB3">
          <w:rPr>
            <w:noProof/>
            <w:webHidden/>
          </w:rPr>
          <w:fldChar w:fldCharType="begin"/>
        </w:r>
        <w:r w:rsidR="00286CB3">
          <w:rPr>
            <w:noProof/>
            <w:webHidden/>
          </w:rPr>
          <w:instrText xml:space="preserve"> PAGEREF _Toc184223041 \h </w:instrText>
        </w:r>
        <w:r w:rsidR="00286CB3">
          <w:rPr>
            <w:noProof/>
            <w:webHidden/>
          </w:rPr>
        </w:r>
        <w:r w:rsidR="00286CB3">
          <w:rPr>
            <w:noProof/>
            <w:webHidden/>
          </w:rPr>
          <w:fldChar w:fldCharType="separate"/>
        </w:r>
        <w:r w:rsidR="00286CB3">
          <w:rPr>
            <w:noProof/>
            <w:webHidden/>
          </w:rPr>
          <w:t>1</w:t>
        </w:r>
        <w:r w:rsidR="00286CB3">
          <w:rPr>
            <w:noProof/>
            <w:webHidden/>
          </w:rPr>
          <w:fldChar w:fldCharType="end"/>
        </w:r>
      </w:hyperlink>
    </w:p>
    <w:p w14:paraId="44799B1E" w14:textId="3159E44D" w:rsidR="00286CB3" w:rsidRDefault="00305A3A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3042" w:history="1">
        <w:r w:rsidR="00286CB3" w:rsidRPr="00B62154">
          <w:rPr>
            <w:rStyle w:val="Hyperlnk"/>
            <w:noProof/>
          </w:rPr>
          <w:t>PVB.23</w:t>
        </w:r>
        <w:r w:rsidR="00286CB3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86CB3" w:rsidRPr="00B62154">
          <w:rPr>
            <w:rStyle w:val="Hyperlnk"/>
            <w:noProof/>
          </w:rPr>
          <w:t>Tvättställsblandare och bidéblandare</w:t>
        </w:r>
        <w:r w:rsidR="00286CB3">
          <w:rPr>
            <w:noProof/>
            <w:webHidden/>
          </w:rPr>
          <w:tab/>
        </w:r>
        <w:r w:rsidR="00286CB3">
          <w:rPr>
            <w:noProof/>
            <w:webHidden/>
          </w:rPr>
          <w:fldChar w:fldCharType="begin"/>
        </w:r>
        <w:r w:rsidR="00286CB3">
          <w:rPr>
            <w:noProof/>
            <w:webHidden/>
          </w:rPr>
          <w:instrText xml:space="preserve"> PAGEREF _Toc184223042 \h </w:instrText>
        </w:r>
        <w:r w:rsidR="00286CB3">
          <w:rPr>
            <w:noProof/>
            <w:webHidden/>
          </w:rPr>
        </w:r>
        <w:r w:rsidR="00286CB3">
          <w:rPr>
            <w:noProof/>
            <w:webHidden/>
          </w:rPr>
          <w:fldChar w:fldCharType="separate"/>
        </w:r>
        <w:r w:rsidR="00286CB3">
          <w:rPr>
            <w:noProof/>
            <w:webHidden/>
          </w:rPr>
          <w:t>1</w:t>
        </w:r>
        <w:r w:rsidR="00286CB3">
          <w:rPr>
            <w:noProof/>
            <w:webHidden/>
          </w:rPr>
          <w:fldChar w:fldCharType="end"/>
        </w:r>
      </w:hyperlink>
    </w:p>
    <w:p w14:paraId="435C10DB" w14:textId="0840A797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DFF818B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0E197F2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84223040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32EA90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8422304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30160538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57D3133B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7959FC4" w14:textId="77777777" w:rsidR="00040FF4" w:rsidRDefault="00040FF4" w:rsidP="00040FF4">
      <w:r>
        <w:t>Blandare ska finnas lagerförda hos svensk VVS-grossist med reservdelar.</w:t>
      </w:r>
    </w:p>
    <w:p w14:paraId="221EFA2C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2" w:name="_Toc184223042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36BDA10B" w14:textId="6CB9650B" w:rsidR="00F2712A" w:rsidRDefault="00D66372" w:rsidP="00F2712A">
      <w:pPr>
        <w:pStyle w:val="Rubrik-Sakvara11"/>
        <w:rPr>
          <w:u w:val="none"/>
        </w:rPr>
      </w:pPr>
      <w:r>
        <w:t>BL</w:t>
      </w:r>
      <w:r w:rsidR="00984CAA">
        <w:t xml:space="preserve"> </w:t>
      </w:r>
      <w:r w:rsidR="00286CB3">
        <w:t>1</w:t>
      </w:r>
      <w:r w:rsidR="00F2712A">
        <w:rPr>
          <w:u w:val="none"/>
        </w:rPr>
        <w:tab/>
      </w:r>
      <w:r w:rsidR="00F2712A">
        <w:rPr>
          <w:u w:val="none"/>
        </w:rPr>
        <w:tab/>
        <w:t>X</w:t>
      </w:r>
    </w:p>
    <w:p w14:paraId="23D7F4D2" w14:textId="77777777" w:rsidR="00B16F96" w:rsidRDefault="00B16F96" w:rsidP="00B16F96">
      <w:pPr>
        <w:pStyle w:val="indrag"/>
        <w:ind w:right="850"/>
      </w:pPr>
      <w:r>
        <w:t xml:space="preserve">Tvättställsblandare, </w:t>
      </w:r>
      <w:r w:rsidR="004B2AC2">
        <w:t>MEDICARE, kopparrör</w:t>
      </w:r>
    </w:p>
    <w:p w14:paraId="2ED7DD41" w14:textId="77777777" w:rsidR="00B16F96" w:rsidRDefault="00B16F96" w:rsidP="00B16F96">
      <w:pPr>
        <w:pStyle w:val="indrag"/>
        <w:ind w:right="850"/>
      </w:pPr>
    </w:p>
    <w:p w14:paraId="2A4FCC99" w14:textId="77777777" w:rsidR="00B16F96" w:rsidRDefault="00B16F96" w:rsidP="00B16F96">
      <w:pPr>
        <w:pStyle w:val="indrag"/>
        <w:ind w:right="850"/>
      </w:pPr>
      <w:r>
        <w:t xml:space="preserve">Blandaren skall vara försedd med följande egenskaper: </w:t>
      </w:r>
    </w:p>
    <w:p w14:paraId="5268D615" w14:textId="77777777" w:rsidR="00B16F96" w:rsidRDefault="00B16F96" w:rsidP="00B16F96">
      <w:pPr>
        <w:pStyle w:val="indrag"/>
        <w:spacing w:after="120"/>
        <w:ind w:left="0"/>
      </w:pPr>
    </w:p>
    <w:p w14:paraId="1AE9CEEE" w14:textId="77777777" w:rsidR="00A64844" w:rsidRDefault="00A64844" w:rsidP="00B16F96">
      <w:pPr>
        <w:pStyle w:val="indrag"/>
        <w:numPr>
          <w:ilvl w:val="0"/>
          <w:numId w:val="10"/>
        </w:numPr>
        <w:spacing w:after="120"/>
      </w:pPr>
      <w:r>
        <w:t xml:space="preserve">Spak med tydlig färgmarkering för ökad tillgänglighet </w:t>
      </w:r>
    </w:p>
    <w:p w14:paraId="16B43823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ADA489F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320AE30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 xml:space="preserve">Strålsamlare utan luftinblandning, konstantflöde 6 l/min vid 300 </w:t>
      </w:r>
      <w:proofErr w:type="spellStart"/>
      <w:r>
        <w:t>kPa</w:t>
      </w:r>
      <w:proofErr w:type="spellEnd"/>
      <w:r>
        <w:t>, vinklad 32º</w:t>
      </w:r>
    </w:p>
    <w:p w14:paraId="57C74AA4" w14:textId="77777777" w:rsidR="00B16F96" w:rsidRP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rPr>
          <w:rFonts w:cs="Arial"/>
          <w:color w:val="000000"/>
          <w:shd w:val="clear" w:color="auto" w:fill="FFFFFF"/>
        </w:rPr>
        <w:t>Kromade anslutningsrör i koppar, Ø10 mm</w:t>
      </w:r>
    </w:p>
    <w:p w14:paraId="1387624D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>Förlängd pip för att minska risken att strålbilden träffar tvättställets bottenventil, piputsprång 124 mm.</w:t>
      </w:r>
    </w:p>
    <w:p w14:paraId="4BD2ECF4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r>
        <w:t>Hygienisk design, spak och blandarkropp utan delningslinjer.</w:t>
      </w:r>
    </w:p>
    <w:p w14:paraId="75D92354" w14:textId="77777777" w:rsidR="00B16F96" w:rsidRDefault="00B16F96" w:rsidP="00B16F96">
      <w:pPr>
        <w:pStyle w:val="indrag"/>
        <w:numPr>
          <w:ilvl w:val="0"/>
          <w:numId w:val="10"/>
        </w:numPr>
        <w:spacing w:after="120"/>
      </w:pPr>
      <w:proofErr w:type="spellStart"/>
      <w:r>
        <w:t>Lead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(blyfri) </w:t>
      </w:r>
    </w:p>
    <w:p w14:paraId="262D53CA" w14:textId="77777777" w:rsidR="004B2AC2" w:rsidRDefault="00B16F96" w:rsidP="004B2AC2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B16F96">
        <w:rPr>
          <w:lang w:val="nb-NO"/>
        </w:rPr>
        <w:lastRenderedPageBreak/>
        <w:tab/>
      </w:r>
      <w:r w:rsidRPr="00CD00E7">
        <w:rPr>
          <w:lang w:val="nb-NO"/>
        </w:rPr>
        <w:t>Krom</w:t>
      </w:r>
      <w:r w:rsidRPr="00CD00E7">
        <w:rPr>
          <w:lang w:val="nb-NO"/>
        </w:rPr>
        <w:tab/>
      </w:r>
      <w:r w:rsidRPr="00CD00E7">
        <w:rPr>
          <w:lang w:val="nb-NO"/>
        </w:rPr>
        <w:tab/>
        <w:t xml:space="preserve">FM Mattsson </w:t>
      </w:r>
      <w:proofErr w:type="spellStart"/>
      <w:r w:rsidRPr="00CD00E7">
        <w:rPr>
          <w:lang w:val="nb-NO"/>
        </w:rPr>
        <w:t>nr</w:t>
      </w:r>
      <w:proofErr w:type="spellEnd"/>
      <w:r w:rsidRPr="00CD00E7">
        <w:rPr>
          <w:lang w:val="nb-NO"/>
        </w:rPr>
        <w:t xml:space="preserve"> </w:t>
      </w:r>
      <w:r>
        <w:rPr>
          <w:lang w:val="nb-NO"/>
        </w:rPr>
        <w:t>3250-0110</w:t>
      </w:r>
      <w:r w:rsidRPr="00CD00E7">
        <w:rPr>
          <w:lang w:val="nb-NO"/>
        </w:rPr>
        <w:t>, RSK 8</w:t>
      </w:r>
      <w:r>
        <w:rPr>
          <w:lang w:val="nb-NO"/>
        </w:rPr>
        <w:t>32 52 73</w:t>
      </w:r>
    </w:p>
    <w:p w14:paraId="33F4330B" w14:textId="77777777" w:rsidR="004B2AC2" w:rsidRPr="00CD00E7" w:rsidRDefault="004B2AC2" w:rsidP="004B2A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A56EB7D" w14:textId="77777777" w:rsidR="004B2AC2" w:rsidRPr="004B2AC2" w:rsidRDefault="004B2AC2" w:rsidP="004B2AC2">
      <w:pPr>
        <w:pStyle w:val="Indragetstycke"/>
        <w:rPr>
          <w:caps/>
        </w:rPr>
      </w:pPr>
      <w:proofErr w:type="gramStart"/>
      <w:r w:rsidRPr="004B2AC2">
        <w:rPr>
          <w:b/>
          <w:color w:val="808080"/>
        </w:rPr>
        <w:t>Bottenventil :</w:t>
      </w:r>
      <w:proofErr w:type="gramEnd"/>
    </w:p>
    <w:p w14:paraId="3394E09E" w14:textId="77777777" w:rsidR="004B2AC2" w:rsidRPr="004B2AC2" w:rsidRDefault="004B2AC2" w:rsidP="004B2AC2">
      <w:pPr>
        <w:pStyle w:val="Rubrik-Sakvara11"/>
        <w:rPr>
          <w:u w:val="none"/>
        </w:rPr>
      </w:pPr>
      <w:r w:rsidRPr="004B2AC2">
        <w:t>BV1</w:t>
      </w:r>
      <w:r w:rsidRPr="004B2AC2">
        <w:rPr>
          <w:u w:val="none"/>
        </w:rPr>
        <w:tab/>
      </w:r>
      <w:r w:rsidRPr="004B2AC2">
        <w:rPr>
          <w:u w:val="none"/>
        </w:rPr>
        <w:tab/>
        <w:t>X</w:t>
      </w:r>
    </w:p>
    <w:p w14:paraId="7179EECD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>, utan breddavlopp</w:t>
      </w:r>
      <w:r w:rsidRPr="004B2AC2">
        <w:rPr>
          <w:b/>
          <w:color w:val="808080"/>
        </w:rPr>
        <w:tab/>
      </w:r>
    </w:p>
    <w:p w14:paraId="6DCB33C5" w14:textId="77777777" w:rsidR="004B2AC2" w:rsidRDefault="004B2AC2" w:rsidP="004B2AC2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>
        <w:tab/>
      </w:r>
      <w:r>
        <w:tab/>
        <w:t>MORA ARMATUR nr 520240, RSK 857 38 38</w:t>
      </w:r>
    </w:p>
    <w:p w14:paraId="278DEBCD" w14:textId="77777777" w:rsidR="004B2AC2" w:rsidRDefault="004B2AC2" w:rsidP="004B2AC2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>
        <w:tab/>
      </w:r>
    </w:p>
    <w:p w14:paraId="0A9BEC38" w14:textId="77777777" w:rsidR="004B2AC2" w:rsidRPr="003C2D43" w:rsidRDefault="004B2AC2" w:rsidP="004B2AC2">
      <w:pPr>
        <w:pStyle w:val="Rubrik-Sakvara11"/>
        <w:rPr>
          <w:u w:val="none"/>
        </w:rPr>
      </w:pPr>
      <w:r w:rsidRPr="003C2D43">
        <w:t>B</w:t>
      </w:r>
      <w:r>
        <w:t>V 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AC1E488" w14:textId="77777777" w:rsidR="004B2AC2" w:rsidRPr="004B2AC2" w:rsidRDefault="004B2AC2" w:rsidP="004B2AC2">
      <w:pPr>
        <w:pStyle w:val="Indragetstycke"/>
        <w:spacing w:after="240"/>
      </w:pPr>
      <w:proofErr w:type="spellStart"/>
      <w:r w:rsidRPr="004B2AC2">
        <w:t>Silventil</w:t>
      </w:r>
      <w:proofErr w:type="spellEnd"/>
      <w:r w:rsidRPr="004B2AC2">
        <w:t xml:space="preserve">, </w:t>
      </w:r>
      <w:r>
        <w:t>med</w:t>
      </w:r>
      <w:r w:rsidRPr="004B2AC2">
        <w:t xml:space="preserve"> breddavlopp</w:t>
      </w:r>
      <w:r w:rsidRPr="004B2AC2">
        <w:rPr>
          <w:b/>
          <w:color w:val="808080"/>
        </w:rPr>
        <w:tab/>
      </w:r>
    </w:p>
    <w:p w14:paraId="580CE878" w14:textId="77777777" w:rsidR="00305A3A" w:rsidRDefault="004B2AC2" w:rsidP="00305A3A">
      <w:pPr>
        <w:pStyle w:val="Bomb"/>
        <w:numPr>
          <w:ilvl w:val="0"/>
          <w:numId w:val="0"/>
        </w:numPr>
        <w:ind w:right="0"/>
      </w:pPr>
      <w:r w:rsidRPr="004B2AC2">
        <w:tab/>
      </w:r>
      <w:r w:rsidRPr="003C2D43">
        <w:t>Krom</w:t>
      </w:r>
      <w:r w:rsidR="00BF3E87">
        <w:tab/>
      </w:r>
      <w:r w:rsidR="00305A3A">
        <w:tab/>
      </w:r>
      <w:r w:rsidR="00305A3A">
        <w:t>MORA ARMATUR nr 520200, RSK 857 38 18</w:t>
      </w:r>
    </w:p>
    <w:p w14:paraId="1B68F420" w14:textId="023F2694" w:rsidR="005E5341" w:rsidRPr="004B2AC2" w:rsidRDefault="005E5341" w:rsidP="004B2AC2">
      <w:pPr>
        <w:pStyle w:val="indrag"/>
        <w:spacing w:after="120"/>
        <w:ind w:left="0" w:right="0"/>
      </w:pPr>
    </w:p>
    <w:p w14:paraId="246A2460" w14:textId="77777777" w:rsidR="005E5341" w:rsidRPr="004B2AC2" w:rsidRDefault="005E5341" w:rsidP="005E5341">
      <w:pPr>
        <w:pStyle w:val="indrag"/>
        <w:spacing w:after="120"/>
        <w:ind w:left="0" w:right="0"/>
      </w:pPr>
    </w:p>
    <w:sectPr w:rsidR="005E5341" w:rsidRPr="004B2AC2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B097" w14:textId="77777777" w:rsidR="00BA5BBE" w:rsidRDefault="00BA5BBE">
      <w:r>
        <w:separator/>
      </w:r>
    </w:p>
  </w:endnote>
  <w:endnote w:type="continuationSeparator" w:id="0">
    <w:p w14:paraId="2CD57DA7" w14:textId="77777777"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53F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C7DC5DA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719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3C0C089C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09EF" w14:textId="77777777" w:rsidR="00BA5BBE" w:rsidRDefault="00BA5BBE">
      <w:r>
        <w:separator/>
      </w:r>
    </w:p>
  </w:footnote>
  <w:footnote w:type="continuationSeparator" w:id="0">
    <w:p w14:paraId="5390F7AE" w14:textId="77777777"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0ED" w14:textId="2AF9D003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AE1B8D" wp14:editId="6063A366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BF3E87">
      <w:rPr>
        <w:noProof/>
      </w:rPr>
      <w:t>2024-12-04</w:t>
    </w:r>
    <w:r w:rsidR="00BA5BBE">
      <w:fldChar w:fldCharType="end"/>
    </w:r>
  </w:p>
  <w:p w14:paraId="52E54C9F" w14:textId="77777777" w:rsidR="00BA5BBE" w:rsidRDefault="00BA5BBE" w:rsidP="00D42A25"/>
  <w:p w14:paraId="41B95883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7E8570E1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497163">
    <w:abstractNumId w:val="3"/>
  </w:num>
  <w:num w:numId="2" w16cid:durableId="23215257">
    <w:abstractNumId w:val="8"/>
  </w:num>
  <w:num w:numId="3" w16cid:durableId="2009139899">
    <w:abstractNumId w:val="2"/>
  </w:num>
  <w:num w:numId="4" w16cid:durableId="188493455">
    <w:abstractNumId w:val="10"/>
  </w:num>
  <w:num w:numId="5" w16cid:durableId="1197355495">
    <w:abstractNumId w:val="7"/>
  </w:num>
  <w:num w:numId="6" w16cid:durableId="935671335">
    <w:abstractNumId w:val="5"/>
  </w:num>
  <w:num w:numId="7" w16cid:durableId="1867325762">
    <w:abstractNumId w:val="1"/>
  </w:num>
  <w:num w:numId="8" w16cid:durableId="1763061229">
    <w:abstractNumId w:val="6"/>
  </w:num>
  <w:num w:numId="9" w16cid:durableId="2144883191">
    <w:abstractNumId w:val="1"/>
  </w:num>
  <w:num w:numId="10" w16cid:durableId="1579751006">
    <w:abstractNumId w:val="0"/>
  </w:num>
  <w:num w:numId="11" w16cid:durableId="1761951176">
    <w:abstractNumId w:val="9"/>
  </w:num>
  <w:num w:numId="12" w16cid:durableId="509101328">
    <w:abstractNumId w:val="4"/>
  </w:num>
  <w:num w:numId="13" w16cid:durableId="2119134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105A90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47D4D"/>
    <w:rsid w:val="002509B7"/>
    <w:rsid w:val="00254B20"/>
    <w:rsid w:val="00286CB3"/>
    <w:rsid w:val="0029382D"/>
    <w:rsid w:val="002A7B3A"/>
    <w:rsid w:val="002D4199"/>
    <w:rsid w:val="002F02F4"/>
    <w:rsid w:val="00305A3A"/>
    <w:rsid w:val="00310455"/>
    <w:rsid w:val="00333598"/>
    <w:rsid w:val="00360028"/>
    <w:rsid w:val="00375E1D"/>
    <w:rsid w:val="003A532F"/>
    <w:rsid w:val="003C28AC"/>
    <w:rsid w:val="003D556B"/>
    <w:rsid w:val="004206BB"/>
    <w:rsid w:val="0042298F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F18F9"/>
    <w:rsid w:val="004F7CD7"/>
    <w:rsid w:val="00530D7F"/>
    <w:rsid w:val="005556BA"/>
    <w:rsid w:val="00567C82"/>
    <w:rsid w:val="00570E7C"/>
    <w:rsid w:val="0057284F"/>
    <w:rsid w:val="005873C2"/>
    <w:rsid w:val="005A65E5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BF3E87"/>
    <w:rsid w:val="00C035A8"/>
    <w:rsid w:val="00C31F2D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D7672"/>
    <w:rsid w:val="00E0512C"/>
    <w:rsid w:val="00E2626C"/>
    <w:rsid w:val="00E32367"/>
    <w:rsid w:val="00E36297"/>
    <w:rsid w:val="00E477A3"/>
    <w:rsid w:val="00E94F6D"/>
    <w:rsid w:val="00EA7124"/>
    <w:rsid w:val="00EC1F16"/>
    <w:rsid w:val="00F076C3"/>
    <w:rsid w:val="00F2712A"/>
    <w:rsid w:val="00F30843"/>
    <w:rsid w:val="00F443F7"/>
    <w:rsid w:val="00F51A63"/>
    <w:rsid w:val="00F53643"/>
    <w:rsid w:val="00FA5A81"/>
    <w:rsid w:val="00FA5B31"/>
    <w:rsid w:val="00FB0C48"/>
    <w:rsid w:val="00FC4D35"/>
    <w:rsid w:val="00FD00DB"/>
    <w:rsid w:val="00FD4725"/>
    <w:rsid w:val="00FE003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C9197A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0A643-3238-4FA9-937F-9F8392FC0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199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5</cp:revision>
  <cp:lastPrinted>2017-02-27T13:50:00Z</cp:lastPrinted>
  <dcterms:created xsi:type="dcterms:W3CDTF">2024-12-04T15:42:00Z</dcterms:created>
  <dcterms:modified xsi:type="dcterms:W3CDTF">2024-12-04T15:47:00Z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