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76A9EA7E" w14:textId="77777777" w:rsidR="004D2C5B" w:rsidRDefault="004D2C5B" w:rsidP="004D2C5B">
      <w:pPr>
        <w:pStyle w:val="indrag"/>
        <w:ind w:right="850"/>
      </w:pPr>
      <w:r>
        <w:t xml:space="preserve">Tvättställsblandare, FM Mattsson 9000XE </w:t>
      </w:r>
      <w:proofErr w:type="spellStart"/>
      <w:r>
        <w:t>care</w:t>
      </w:r>
      <w:proofErr w:type="spellEnd"/>
      <w:r>
        <w:t xml:space="preserve"> LEED-anpassad</w:t>
      </w:r>
    </w:p>
    <w:p w14:paraId="6F95D763" w14:textId="77777777" w:rsidR="004D2C5B" w:rsidRDefault="004D2C5B" w:rsidP="004D2C5B">
      <w:pPr>
        <w:pStyle w:val="indrag"/>
        <w:ind w:right="850"/>
      </w:pPr>
    </w:p>
    <w:p w14:paraId="6274D54B" w14:textId="77777777" w:rsidR="004D2C5B" w:rsidRDefault="004D2C5B" w:rsidP="004D2C5B">
      <w:pPr>
        <w:pStyle w:val="indrag"/>
        <w:ind w:right="850"/>
      </w:pPr>
      <w:r>
        <w:t xml:space="preserve">Blandaren skall vara försedd med följande egenskaper: </w:t>
      </w:r>
    </w:p>
    <w:p w14:paraId="3727807A" w14:textId="77777777" w:rsidR="004D2C5B" w:rsidRDefault="004D2C5B" w:rsidP="004D2C5B">
      <w:pPr>
        <w:pStyle w:val="indrag"/>
        <w:spacing w:after="120"/>
        <w:ind w:left="2498"/>
      </w:pPr>
    </w:p>
    <w:p w14:paraId="0178A72F" w14:textId="77777777" w:rsidR="004D2C5B" w:rsidRDefault="004D2C5B" w:rsidP="004D2C5B">
      <w:pPr>
        <w:pStyle w:val="indrag"/>
        <w:numPr>
          <w:ilvl w:val="0"/>
          <w:numId w:val="10"/>
        </w:numPr>
        <w:spacing w:after="120"/>
      </w:pPr>
      <w:r>
        <w:t>RH-anpassad spak med bygelgrepp, spaklängd 165mm</w:t>
      </w:r>
    </w:p>
    <w:p w14:paraId="0CB267E8" w14:textId="77777777" w:rsidR="004D2C5B" w:rsidRDefault="004D2C5B" w:rsidP="004D2C5B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3348DABE" w14:textId="77777777" w:rsidR="004D2C5B" w:rsidRDefault="004D2C5B" w:rsidP="004D2C5B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0CFC777E" w14:textId="77777777" w:rsidR="004D2C5B" w:rsidRDefault="004D2C5B" w:rsidP="004D2C5B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C80CB0B" w14:textId="77777777" w:rsidR="004D2C5B" w:rsidRDefault="004D2C5B" w:rsidP="004D2C5B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03FA31EA" w14:textId="77777777" w:rsidR="004D2C5B" w:rsidRDefault="004D2C5B" w:rsidP="004D2C5B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3 l/min vid 3 bar </w:t>
      </w:r>
    </w:p>
    <w:p w14:paraId="30598FC3" w14:textId="77777777" w:rsidR="004D2C5B" w:rsidRDefault="004D2C5B" w:rsidP="004D2C5B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76ECF6B1" w14:textId="77777777" w:rsidR="004D2C5B" w:rsidRDefault="004D2C5B" w:rsidP="004D2C5B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</w:t>
      </w:r>
      <w:r>
        <w:rPr>
          <w:lang w:val="nb-NO"/>
        </w:rPr>
        <w:t>0</w:t>
      </w:r>
      <w:r w:rsidRPr="007E6EC1">
        <w:rPr>
          <w:lang w:val="nb-NO"/>
        </w:rPr>
        <w:t>-</w:t>
      </w:r>
      <w:r>
        <w:rPr>
          <w:lang w:val="nb-NO"/>
        </w:rPr>
        <w:t>43</w:t>
      </w:r>
      <w:r w:rsidRPr="007E6EC1">
        <w:rPr>
          <w:lang w:val="nb-NO"/>
        </w:rPr>
        <w:t xml:space="preserve">10, RSK </w:t>
      </w:r>
      <w:r>
        <w:rPr>
          <w:rFonts w:cs="Arial"/>
          <w:color w:val="000000"/>
          <w:shd w:val="clear" w:color="auto" w:fill="FFFFFF"/>
        </w:rPr>
        <w:t>827 56 92</w:t>
      </w:r>
    </w:p>
    <w:p w14:paraId="0880B91D" w14:textId="45AF71B4" w:rsidR="00150CF8" w:rsidRPr="00FF7D67" w:rsidRDefault="00150CF8" w:rsidP="004D2C5B">
      <w:pPr>
        <w:pStyle w:val="indrag"/>
        <w:ind w:right="85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2025-02-23T09:52:00Z</dcterms:created>
  <dcterms:modified xsi:type="dcterms:W3CDTF">2025-02-23T09:52:00Z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