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34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34F5E01" w14:textId="6F5A32FD" w:rsidR="002C6F9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349" w:history="1">
        <w:r w:rsidR="002C6F96" w:rsidRPr="006D51B6">
          <w:rPr>
            <w:rStyle w:val="Hyperlnk"/>
            <w:noProof/>
          </w:rPr>
          <w:t>Innehållsförteckning</w:t>
        </w:r>
        <w:r w:rsidR="002C6F9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C6F96" w:rsidRPr="006D51B6">
          <w:rPr>
            <w:rStyle w:val="Hyperlnk"/>
            <w:noProof/>
          </w:rPr>
          <w:t xml:space="preserve"> Sid</w:t>
        </w:r>
        <w:r w:rsidR="002C6F96">
          <w:rPr>
            <w:noProof/>
            <w:webHidden/>
          </w:rPr>
          <w:tab/>
        </w:r>
        <w:r w:rsidR="002C6F96">
          <w:rPr>
            <w:noProof/>
            <w:webHidden/>
          </w:rPr>
          <w:fldChar w:fldCharType="begin"/>
        </w:r>
        <w:r w:rsidR="002C6F96">
          <w:rPr>
            <w:noProof/>
            <w:webHidden/>
          </w:rPr>
          <w:instrText xml:space="preserve"> PAGEREF _Toc191197349 \h </w:instrText>
        </w:r>
        <w:r w:rsidR="002C6F96">
          <w:rPr>
            <w:noProof/>
            <w:webHidden/>
          </w:rPr>
        </w:r>
        <w:r w:rsidR="002C6F96">
          <w:rPr>
            <w:noProof/>
            <w:webHidden/>
          </w:rPr>
          <w:fldChar w:fldCharType="separate"/>
        </w:r>
        <w:r w:rsidR="002C6F96">
          <w:rPr>
            <w:noProof/>
            <w:webHidden/>
          </w:rPr>
          <w:t>1</w:t>
        </w:r>
        <w:r w:rsidR="002C6F96">
          <w:rPr>
            <w:noProof/>
            <w:webHidden/>
          </w:rPr>
          <w:fldChar w:fldCharType="end"/>
        </w:r>
      </w:hyperlink>
    </w:p>
    <w:p w14:paraId="76D6370F" w14:textId="4AF7BAF9" w:rsidR="002C6F96" w:rsidRDefault="002C6F9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50" w:history="1">
        <w:r w:rsidRPr="006D51B6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6D51B6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0B2D78" w14:textId="240616A8" w:rsidR="002C6F96" w:rsidRDefault="002C6F9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51" w:history="1">
        <w:r w:rsidRPr="006D51B6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6D51B6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DC012D" w14:textId="606FD475" w:rsidR="002C6F96" w:rsidRDefault="002C6F9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52" w:history="1">
        <w:r w:rsidRPr="006D51B6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6D51B6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925F81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350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35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35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77777777" w:rsidR="00063115" w:rsidRDefault="00063115" w:rsidP="00063115">
      <w:pPr>
        <w:pStyle w:val="indrag"/>
        <w:ind w:right="850"/>
      </w:pPr>
      <w:r>
        <w:t>Takduschpaket, FM Mattsson 9000XE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3C4B9412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35C3AEDF" w14:textId="77777777" w:rsidR="00063115" w:rsidRDefault="00063115" w:rsidP="00063115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8683-0000</w:t>
      </w:r>
      <w:proofErr w:type="gramEnd"/>
      <w:r>
        <w:t>, RSK 828 32 16</w:t>
      </w:r>
    </w:p>
    <w:p w14:paraId="45349010" w14:textId="77777777" w:rsidR="008439B9" w:rsidRPr="000E2D5E" w:rsidRDefault="008439B9" w:rsidP="000E2D5E"/>
    <w:sectPr w:rsidR="008439B9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668CC3F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C6F9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6F96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6295E"/>
    <w:rsid w:val="00D715FA"/>
    <w:rsid w:val="00D867C2"/>
    <w:rsid w:val="00DC25A5"/>
    <w:rsid w:val="00DC3FA2"/>
    <w:rsid w:val="00DC6B6A"/>
    <w:rsid w:val="00DD5792"/>
    <w:rsid w:val="00DD7672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2025-02-23T06:43:00Z</dcterms:created>
  <dcterms:modified xsi:type="dcterms:W3CDTF">2025-02-23T09:02:00Z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