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9DE523B" w14:textId="77777777" w:rsidR="004F2ED9" w:rsidRDefault="004F2ED9" w:rsidP="004F2ED9">
      <w:pPr>
        <w:pStyle w:val="indrag"/>
        <w:ind w:right="850"/>
      </w:pPr>
      <w:r>
        <w:t>Köksblandare, FM Mattsson 9000XE med C-pip LEED-anpassad</w:t>
      </w:r>
    </w:p>
    <w:p w14:paraId="11058F5B" w14:textId="77777777" w:rsidR="004F2ED9" w:rsidRDefault="004F2ED9" w:rsidP="004F2ED9">
      <w:pPr>
        <w:pStyle w:val="indrag"/>
        <w:ind w:right="850"/>
      </w:pPr>
    </w:p>
    <w:p w14:paraId="1D595B72" w14:textId="77777777" w:rsidR="004F2ED9" w:rsidRDefault="004F2ED9" w:rsidP="004F2ED9">
      <w:pPr>
        <w:pStyle w:val="indrag"/>
        <w:ind w:right="850"/>
      </w:pPr>
      <w:r>
        <w:t xml:space="preserve">Blandaren skall vara försedd med följande egenskaper: </w:t>
      </w:r>
    </w:p>
    <w:p w14:paraId="0815DF89" w14:textId="77777777" w:rsidR="004F2ED9" w:rsidRDefault="004F2ED9" w:rsidP="004F2ED9">
      <w:pPr>
        <w:pStyle w:val="indrag"/>
        <w:spacing w:after="120"/>
        <w:ind w:left="2498"/>
      </w:pPr>
    </w:p>
    <w:p w14:paraId="4A2D4A4F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68893BD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09887BD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69C1B79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DD6EB8A" w14:textId="77777777" w:rsidR="004F2ED9" w:rsidRDefault="004F2ED9" w:rsidP="004F2ED9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1916F8CF" w14:textId="77777777" w:rsidR="004F2ED9" w:rsidRDefault="004F2ED9" w:rsidP="004F2ED9">
      <w:pPr>
        <w:pStyle w:val="indrag"/>
        <w:spacing w:after="120"/>
        <w:ind w:left="2498"/>
      </w:pPr>
    </w:p>
    <w:p w14:paraId="2153D15A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7932D5B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 vid 3 bar</w:t>
      </w:r>
    </w:p>
    <w:p w14:paraId="543FD6B9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301D48CE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6E7ED941" w14:textId="77777777" w:rsidR="004F2ED9" w:rsidRDefault="004F2ED9" w:rsidP="004F2ED9">
      <w:pPr>
        <w:pStyle w:val="indrag"/>
        <w:spacing w:after="120"/>
        <w:ind w:left="2498"/>
      </w:pPr>
    </w:p>
    <w:p w14:paraId="13618B53" w14:textId="77777777" w:rsidR="004F2ED9" w:rsidRDefault="004F2ED9" w:rsidP="004F2ED9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lastRenderedPageBreak/>
        <w:tab/>
      </w:r>
      <w:r w:rsidRPr="00673BB5">
        <w:rPr>
          <w:lang w:val="nb-NO"/>
        </w:rPr>
        <w:t>Krom</w:t>
      </w:r>
      <w:r w:rsidRPr="00673BB5">
        <w:rPr>
          <w:lang w:val="nb-NO"/>
        </w:rPr>
        <w:tab/>
      </w:r>
      <w:r w:rsidRPr="00673BB5">
        <w:rPr>
          <w:lang w:val="nb-NO"/>
        </w:rPr>
        <w:tab/>
      </w:r>
      <w:r w:rsidRPr="00673BB5">
        <w:rPr>
          <w:lang w:val="nb-NO"/>
        </w:rPr>
        <w:tab/>
        <w:t xml:space="preserve">FMM nr. </w:t>
      </w:r>
      <w:r>
        <w:rPr>
          <w:lang w:val="nb-NO"/>
        </w:rPr>
        <w:t>8600-7010</w:t>
      </w:r>
      <w:r w:rsidRPr="00673BB5">
        <w:rPr>
          <w:lang w:val="nb-NO"/>
        </w:rPr>
        <w:t>, RSK 83</w:t>
      </w:r>
      <w:r>
        <w:rPr>
          <w:lang w:val="nb-NO"/>
        </w:rPr>
        <w:t>1</w:t>
      </w:r>
      <w:r w:rsidRPr="00673BB5">
        <w:rPr>
          <w:lang w:val="nb-NO"/>
        </w:rPr>
        <w:t xml:space="preserve"> </w:t>
      </w:r>
      <w:r>
        <w:rPr>
          <w:lang w:val="nb-NO"/>
        </w:rPr>
        <w:t>15 90</w:t>
      </w:r>
    </w:p>
    <w:p w14:paraId="31FB4441" w14:textId="211EC5EE" w:rsidR="005E67D9" w:rsidRPr="00FF7D67" w:rsidRDefault="005E67D9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213</Words>
  <Characters>1130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2025-02-23T10:05:00Z</dcterms:created>
  <dcterms:modified xsi:type="dcterms:W3CDTF">2025-02-23T10:05:00Z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