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16475D7" w14:textId="77777777" w:rsidR="008D0740" w:rsidRDefault="008D0740" w:rsidP="008D0740">
      <w:pPr>
        <w:pStyle w:val="indrag"/>
        <w:ind w:right="850"/>
      </w:pPr>
      <w:r>
        <w:t>Köksblandare, FM Mattsson 9000XE med C-pip EDMA</w:t>
      </w:r>
    </w:p>
    <w:p w14:paraId="06097667" w14:textId="77777777" w:rsidR="008D0740" w:rsidRDefault="008D0740" w:rsidP="008D0740">
      <w:pPr>
        <w:pStyle w:val="indrag"/>
        <w:ind w:right="850"/>
      </w:pPr>
    </w:p>
    <w:p w14:paraId="340FF0DC" w14:textId="77777777" w:rsidR="008D0740" w:rsidRDefault="008D0740" w:rsidP="008D0740">
      <w:pPr>
        <w:pStyle w:val="indrag"/>
        <w:ind w:right="850"/>
      </w:pPr>
      <w:r>
        <w:t xml:space="preserve">Blandaren skall vara försedd med följande egenskaper: </w:t>
      </w:r>
    </w:p>
    <w:p w14:paraId="62980A09" w14:textId="77777777" w:rsidR="008D0740" w:rsidRDefault="008D0740" w:rsidP="008D0740">
      <w:pPr>
        <w:pStyle w:val="indrag"/>
        <w:spacing w:after="120"/>
        <w:ind w:left="2498"/>
      </w:pPr>
    </w:p>
    <w:p w14:paraId="7DC5DB36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A77AA58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BCEB208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390C25C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37D1B03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18228E5" w14:textId="77777777" w:rsidR="008D0740" w:rsidRDefault="008D0740" w:rsidP="008D0740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96794C3" w14:textId="77777777" w:rsidR="008D0740" w:rsidRDefault="008D0740" w:rsidP="008D0740">
      <w:pPr>
        <w:pStyle w:val="Liststycke"/>
        <w:ind w:left="2498"/>
      </w:pPr>
    </w:p>
    <w:p w14:paraId="35C2BFD4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B45EA55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143B68D7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4631CF28" w14:textId="77777777" w:rsidR="008D0740" w:rsidRDefault="008D0740" w:rsidP="008D0740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7FE4FD35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0ED2C5A1" w14:textId="77777777" w:rsidR="008D0740" w:rsidRDefault="008D0740" w:rsidP="008D0740">
      <w:pPr>
        <w:pStyle w:val="indrag"/>
        <w:spacing w:after="120"/>
        <w:ind w:left="2498"/>
      </w:pPr>
    </w:p>
    <w:p w14:paraId="46F47034" w14:textId="77777777" w:rsidR="008D0740" w:rsidRDefault="008D0740" w:rsidP="008D0740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8602-0010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</w:t>
      </w:r>
      <w:r w:rsidRPr="00673BB5">
        <w:rPr>
          <w:lang w:val="nb-NO"/>
        </w:rPr>
        <w:t xml:space="preserve"> </w:t>
      </w:r>
      <w:r>
        <w:rPr>
          <w:lang w:val="nb-NO"/>
        </w:rPr>
        <w:t>96</w:t>
      </w:r>
    </w:p>
    <w:p w14:paraId="31FB4441" w14:textId="260B79DC" w:rsidR="005E67D9" w:rsidRPr="00FF7D67" w:rsidRDefault="005E67D9" w:rsidP="008D0740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229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2025-02-23T10:23:00Z</dcterms:created>
  <dcterms:modified xsi:type="dcterms:W3CDTF">2025-02-23T10:23:00Z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