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11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5DB3AAD" w14:textId="5B777E98" w:rsidR="009F1C85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11" w:history="1">
        <w:r w:rsidR="009F1C85" w:rsidRPr="00923A4F">
          <w:rPr>
            <w:rStyle w:val="Hyperlnk"/>
            <w:noProof/>
          </w:rPr>
          <w:t>Innehållsförteckning</w:t>
        </w:r>
        <w:r w:rsidR="009F1C85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9F1C85" w:rsidRPr="00923A4F">
          <w:rPr>
            <w:rStyle w:val="Hyperlnk"/>
            <w:noProof/>
          </w:rPr>
          <w:t xml:space="preserve"> Sid</w:t>
        </w:r>
        <w:r w:rsidR="009F1C85">
          <w:rPr>
            <w:noProof/>
            <w:webHidden/>
          </w:rPr>
          <w:tab/>
        </w:r>
        <w:r w:rsidR="009F1C85">
          <w:rPr>
            <w:noProof/>
            <w:webHidden/>
          </w:rPr>
          <w:fldChar w:fldCharType="begin"/>
        </w:r>
        <w:r w:rsidR="009F1C85">
          <w:rPr>
            <w:noProof/>
            <w:webHidden/>
          </w:rPr>
          <w:instrText xml:space="preserve"> PAGEREF _Toc191197611 \h </w:instrText>
        </w:r>
        <w:r w:rsidR="009F1C85">
          <w:rPr>
            <w:noProof/>
            <w:webHidden/>
          </w:rPr>
        </w:r>
        <w:r w:rsidR="009F1C85">
          <w:rPr>
            <w:noProof/>
            <w:webHidden/>
          </w:rPr>
          <w:fldChar w:fldCharType="separate"/>
        </w:r>
        <w:r w:rsidR="009F1C85">
          <w:rPr>
            <w:noProof/>
            <w:webHidden/>
          </w:rPr>
          <w:t>1</w:t>
        </w:r>
        <w:r w:rsidR="009F1C85">
          <w:rPr>
            <w:noProof/>
            <w:webHidden/>
          </w:rPr>
          <w:fldChar w:fldCharType="end"/>
        </w:r>
      </w:hyperlink>
    </w:p>
    <w:p w14:paraId="0666CA61" w14:textId="53D3D76F" w:rsidR="009F1C85" w:rsidRDefault="009F1C85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12" w:history="1">
        <w:r w:rsidRPr="00923A4F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23A4F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6EA250" w14:textId="1439A1B8" w:rsidR="009F1C85" w:rsidRDefault="009F1C85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13" w:history="1">
        <w:r w:rsidRPr="00923A4F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23A4F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559DF2" w14:textId="03062EAF" w:rsidR="009F1C85" w:rsidRDefault="009F1C85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14" w:history="1">
        <w:r w:rsidRPr="00923A4F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923A4F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3299204F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12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13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14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602F044" w14:textId="77777777" w:rsidR="009F5255" w:rsidRDefault="009F5255" w:rsidP="009F5255">
      <w:pPr>
        <w:pStyle w:val="indrag"/>
        <w:ind w:right="850"/>
      </w:pPr>
      <w:r>
        <w:t>Duschblandare, 40c/c, FM Mattsson 9000XE</w:t>
      </w:r>
    </w:p>
    <w:p w14:paraId="09C80BA4" w14:textId="77777777" w:rsidR="009F5255" w:rsidRDefault="009F5255" w:rsidP="009F5255">
      <w:pPr>
        <w:pStyle w:val="indrag"/>
        <w:ind w:right="850"/>
      </w:pPr>
    </w:p>
    <w:p w14:paraId="5A734920" w14:textId="77777777" w:rsidR="009F5255" w:rsidRDefault="009F5255" w:rsidP="009F5255">
      <w:pPr>
        <w:pStyle w:val="indrag"/>
        <w:ind w:right="850"/>
      </w:pPr>
    </w:p>
    <w:p w14:paraId="13C93375" w14:textId="77777777" w:rsidR="009F5255" w:rsidRDefault="009F5255" w:rsidP="009F5255">
      <w:pPr>
        <w:pStyle w:val="indrag"/>
        <w:ind w:right="850"/>
      </w:pPr>
      <w:r>
        <w:t xml:space="preserve">Blandaren skall vara försedd med följande egenskaper: </w:t>
      </w:r>
    </w:p>
    <w:p w14:paraId="28C7D963" w14:textId="77777777" w:rsidR="009F5255" w:rsidRDefault="009F5255" w:rsidP="009F5255">
      <w:pPr>
        <w:pStyle w:val="indrag"/>
        <w:spacing w:after="120"/>
        <w:ind w:left="0"/>
      </w:pPr>
    </w:p>
    <w:p w14:paraId="15EB6231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0222A043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56ACF22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6D9905F2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2860766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0AD68D61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 w:rsidRPr="00355981">
        <w:rPr>
          <w:bCs/>
        </w:rPr>
        <w:t xml:space="preserve">Utlopp ned, </w:t>
      </w:r>
      <w:r w:rsidRPr="00355981">
        <w:t>anslutning, ½”</w:t>
      </w:r>
    </w:p>
    <w:p w14:paraId="63FA73FD" w14:textId="77777777" w:rsidR="009F5255" w:rsidRDefault="009F5255" w:rsidP="009F525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1A40A221" w14:textId="77777777" w:rsidR="009F5255" w:rsidRDefault="009F5255" w:rsidP="009F5255">
      <w:pPr>
        <w:tabs>
          <w:tab w:val="clear" w:pos="1418"/>
          <w:tab w:val="clear" w:pos="9923"/>
        </w:tabs>
        <w:spacing w:before="0"/>
        <w:ind w:left="0" w:right="0"/>
      </w:pPr>
    </w:p>
    <w:p w14:paraId="0880B91D" w14:textId="711AA774" w:rsidR="00150CF8" w:rsidRPr="000E2D5E" w:rsidRDefault="009F5255" w:rsidP="009F5255">
      <w:pPr>
        <w:pStyle w:val="Bomb"/>
        <w:numPr>
          <w:ilvl w:val="0"/>
          <w:numId w:val="0"/>
        </w:numPr>
        <w:ind w:right="0"/>
      </w:pPr>
      <w:r>
        <w:tab/>
      </w:r>
      <w:r w:rsidR="007044A4">
        <w:t>40 c/c, Borstad Krom</w:t>
      </w:r>
      <w:r w:rsidR="007044A4">
        <w:tab/>
      </w:r>
      <w:r w:rsidR="007044A4">
        <w:tab/>
      </w:r>
      <w:r w:rsidR="007044A4">
        <w:tab/>
        <w:t xml:space="preserve">FMM nr. </w:t>
      </w:r>
      <w:proofErr w:type="gramStart"/>
      <w:r w:rsidR="007044A4">
        <w:t>8688-0003</w:t>
      </w:r>
      <w:proofErr w:type="gramEnd"/>
      <w:r w:rsidR="007044A4">
        <w:t>, RSK 836 22 19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419F5C5A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9F1C85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8C5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6C9E"/>
    <w:rsid w:val="004F7CD7"/>
    <w:rsid w:val="00500886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044A4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B4858"/>
    <w:rsid w:val="007B4E5A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E1A"/>
    <w:rsid w:val="00896673"/>
    <w:rsid w:val="008A33EA"/>
    <w:rsid w:val="008A6DBA"/>
    <w:rsid w:val="008B36AA"/>
    <w:rsid w:val="008C60F0"/>
    <w:rsid w:val="008D26B2"/>
    <w:rsid w:val="008E1498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1C85"/>
    <w:rsid w:val="009F34E9"/>
    <w:rsid w:val="009F5255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1D1F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47BB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8310B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495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137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2025-02-23T07:22:00Z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