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037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486D492" w14:textId="48825548" w:rsidR="00E7472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0375" w:history="1">
        <w:r w:rsidR="00E74720" w:rsidRPr="002D635A">
          <w:rPr>
            <w:rStyle w:val="Hyperlnk"/>
            <w:noProof/>
          </w:rPr>
          <w:t>Innehållsförteckning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 xml:space="preserve"> Sid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_Toc191200375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395A4CD" w14:textId="2DFD9112" w:rsidR="00E74720" w:rsidRDefault="00E74720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6" w:history="1">
        <w:r w:rsidRPr="002D635A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E03C69" w14:textId="69108B0B" w:rsidR="00E74720" w:rsidRDefault="00E74720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7" w:history="1">
        <w:r w:rsidRPr="002D635A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7A9694" w14:textId="7CEC36E5" w:rsidR="00E74720" w:rsidRDefault="00E74720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8" w:history="1">
        <w:r w:rsidRPr="002D635A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28EFB78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037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037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C84AC5B" w14:textId="77777777" w:rsidR="00E74720" w:rsidRDefault="00E74720" w:rsidP="00E74720">
      <w:pPr>
        <w:pStyle w:val="Rubrik5"/>
        <w:ind w:left="0" w:firstLine="0"/>
        <w:rPr>
          <w:color w:val="808080"/>
        </w:rPr>
      </w:pPr>
      <w:bookmarkStart w:id="11" w:name="_Toc191200378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1"/>
      <w:proofErr w:type="spellEnd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0608398C" w14:textId="77777777" w:rsidR="00E74720" w:rsidRDefault="00E74720" w:rsidP="00E74720">
      <w:pPr>
        <w:pStyle w:val="indrag"/>
        <w:ind w:right="850"/>
      </w:pPr>
      <w:r>
        <w:t xml:space="preserve">Köksblandare, FM Mattsson 9000XE med </w:t>
      </w:r>
      <w:r w:rsidRPr="0010703F">
        <w:t>U-pip</w:t>
      </w:r>
    </w:p>
    <w:p w14:paraId="04945C39" w14:textId="77777777" w:rsidR="00E74720" w:rsidRDefault="00E74720" w:rsidP="00E74720">
      <w:pPr>
        <w:pStyle w:val="indrag"/>
        <w:ind w:right="850"/>
      </w:pPr>
    </w:p>
    <w:p w14:paraId="4AA29833" w14:textId="77777777" w:rsidR="00E74720" w:rsidRDefault="00E74720" w:rsidP="00E74720">
      <w:pPr>
        <w:pStyle w:val="indrag"/>
        <w:ind w:right="850"/>
      </w:pPr>
      <w:r>
        <w:t xml:space="preserve">Blandaren skall vara försedd med följande egenskaper: </w:t>
      </w:r>
    </w:p>
    <w:p w14:paraId="5AB5BDC8" w14:textId="77777777" w:rsidR="00E74720" w:rsidRDefault="00E74720" w:rsidP="00E74720">
      <w:pPr>
        <w:pStyle w:val="indrag"/>
        <w:spacing w:after="120"/>
        <w:ind w:left="2498"/>
      </w:pPr>
    </w:p>
    <w:p w14:paraId="093E9905" w14:textId="77777777" w:rsidR="00E74720" w:rsidRDefault="00E74720" w:rsidP="00E74720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418115DB" w14:textId="77777777" w:rsidR="00E74720" w:rsidRDefault="00E74720" w:rsidP="00E74720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10303F83" w14:textId="77777777" w:rsidR="00E74720" w:rsidRDefault="00E74720" w:rsidP="00E74720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26014CF9" w14:textId="77777777" w:rsidR="00E74720" w:rsidRDefault="00E74720" w:rsidP="00E74720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1AF2B1C5" w14:textId="77777777" w:rsidR="00E74720" w:rsidRDefault="00E74720" w:rsidP="00E74720">
      <w:pPr>
        <w:pStyle w:val="indrag"/>
        <w:numPr>
          <w:ilvl w:val="0"/>
          <w:numId w:val="10"/>
        </w:numPr>
        <w:spacing w:after="120"/>
      </w:pPr>
      <w:r>
        <w:t>Mjukstängande med keramisk avstängning</w:t>
      </w:r>
    </w:p>
    <w:p w14:paraId="6B9A86B7" w14:textId="77777777" w:rsidR="00E74720" w:rsidRDefault="00E74720" w:rsidP="00E74720">
      <w:pPr>
        <w:pStyle w:val="Liststycke"/>
        <w:numPr>
          <w:ilvl w:val="0"/>
          <w:numId w:val="10"/>
        </w:numPr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222F0482" w14:textId="77777777" w:rsidR="00E74720" w:rsidRDefault="00E74720" w:rsidP="00E74720">
      <w:pPr>
        <w:pStyle w:val="indrag"/>
        <w:spacing w:after="120"/>
        <w:ind w:left="2498"/>
      </w:pPr>
      <w:r>
        <w:t xml:space="preserve"> </w:t>
      </w:r>
    </w:p>
    <w:p w14:paraId="00CCA39B" w14:textId="77777777" w:rsidR="00E74720" w:rsidRDefault="00E74720" w:rsidP="00E74720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45AD2383" w14:textId="77777777" w:rsidR="00E74720" w:rsidRDefault="00E74720" w:rsidP="00E74720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 l/m vid 3 bar</w:t>
      </w:r>
    </w:p>
    <w:p w14:paraId="1E3826E5" w14:textId="77777777" w:rsidR="00E74720" w:rsidRDefault="00E74720" w:rsidP="00E74720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 xml:space="preserve">eller 360° </w:t>
      </w:r>
    </w:p>
    <w:p w14:paraId="6B38D703" w14:textId="77777777" w:rsidR="00E74720" w:rsidRDefault="00E74720" w:rsidP="00E74720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</w:p>
    <w:p w14:paraId="7E9D744A" w14:textId="77777777" w:rsidR="00E74720" w:rsidRDefault="00E74720" w:rsidP="00E74720">
      <w:pPr>
        <w:pStyle w:val="indrag"/>
        <w:spacing w:after="120"/>
        <w:ind w:left="2498"/>
      </w:pPr>
    </w:p>
    <w:p w14:paraId="13DCF0F1" w14:textId="77777777" w:rsidR="004C7761" w:rsidRDefault="00E74720" w:rsidP="004C7761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proofErr w:type="spellStart"/>
      <w:r w:rsidR="004C7761">
        <w:rPr>
          <w:lang w:val="nb-NO"/>
        </w:rPr>
        <w:t>Borstad</w:t>
      </w:r>
      <w:proofErr w:type="spellEnd"/>
      <w:r w:rsidR="004C7761">
        <w:rPr>
          <w:lang w:val="nb-NO"/>
        </w:rPr>
        <w:t xml:space="preserve"> krom</w:t>
      </w:r>
      <w:r w:rsidR="004C7761">
        <w:rPr>
          <w:lang w:val="nb-NO"/>
        </w:rPr>
        <w:tab/>
      </w:r>
      <w:r w:rsidR="004C7761">
        <w:rPr>
          <w:lang w:val="nb-NO"/>
        </w:rPr>
        <w:tab/>
      </w:r>
      <w:r w:rsidR="004C7761">
        <w:rPr>
          <w:lang w:val="nb-NO"/>
        </w:rPr>
        <w:tab/>
        <w:t>FMM nr. 8610-0013, RSK 831 16 11</w:t>
      </w:r>
    </w:p>
    <w:p w14:paraId="0880B91D" w14:textId="1E141902" w:rsidR="00150CF8" w:rsidRPr="00FF7D67" w:rsidRDefault="00150CF8" w:rsidP="004C7761">
      <w:pPr>
        <w:pStyle w:val="Bomb"/>
        <w:numPr>
          <w:ilvl w:val="0"/>
          <w:numId w:val="0"/>
        </w:numPr>
        <w:ind w:right="0"/>
        <w:rPr>
          <w:lang w:val="nb-NO"/>
        </w:rPr>
      </w:pPr>
    </w:p>
    <w:sectPr w:rsidR="00150CF8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C7761"/>
    <w:rsid w:val="004D2C5B"/>
    <w:rsid w:val="004F0BE7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34AC1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214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2025-02-23T10:00:00Z</dcterms:created>
  <dcterms:modified xsi:type="dcterms:W3CDTF">2025-02-23T10:00:00Z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