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7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3F78422" w14:textId="3EC84B99" w:rsidR="000C05A8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72" w:history="1">
        <w:r w:rsidR="000C05A8" w:rsidRPr="00E97517">
          <w:rPr>
            <w:rStyle w:val="Hyperlnk"/>
            <w:noProof/>
          </w:rPr>
          <w:t>Innehållsförteckning</w:t>
        </w:r>
        <w:r w:rsidR="000C05A8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0C05A8" w:rsidRPr="00E97517">
          <w:rPr>
            <w:rStyle w:val="Hyperlnk"/>
            <w:noProof/>
          </w:rPr>
          <w:t xml:space="preserve"> Sid</w:t>
        </w:r>
        <w:r w:rsidR="000C05A8">
          <w:rPr>
            <w:noProof/>
            <w:webHidden/>
          </w:rPr>
          <w:tab/>
        </w:r>
        <w:r w:rsidR="000C05A8">
          <w:rPr>
            <w:noProof/>
            <w:webHidden/>
          </w:rPr>
          <w:fldChar w:fldCharType="begin"/>
        </w:r>
        <w:r w:rsidR="000C05A8">
          <w:rPr>
            <w:noProof/>
            <w:webHidden/>
          </w:rPr>
          <w:instrText xml:space="preserve"> PAGEREF _Toc191197072 \h </w:instrText>
        </w:r>
        <w:r w:rsidR="000C05A8">
          <w:rPr>
            <w:noProof/>
            <w:webHidden/>
          </w:rPr>
        </w:r>
        <w:r w:rsidR="000C05A8">
          <w:rPr>
            <w:noProof/>
            <w:webHidden/>
          </w:rPr>
          <w:fldChar w:fldCharType="separate"/>
        </w:r>
        <w:r w:rsidR="000C05A8">
          <w:rPr>
            <w:noProof/>
            <w:webHidden/>
          </w:rPr>
          <w:t>1</w:t>
        </w:r>
        <w:r w:rsidR="000C05A8">
          <w:rPr>
            <w:noProof/>
            <w:webHidden/>
          </w:rPr>
          <w:fldChar w:fldCharType="end"/>
        </w:r>
      </w:hyperlink>
    </w:p>
    <w:p w14:paraId="2995080F" w14:textId="6C5085B0" w:rsidR="000C05A8" w:rsidRDefault="000C05A8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73" w:history="1">
        <w:r w:rsidRPr="00E97517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7517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62FD04" w14:textId="36022B08" w:rsidR="000C05A8" w:rsidRDefault="000C05A8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74" w:history="1">
        <w:r w:rsidRPr="00E97517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7517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916CED" w14:textId="1ECD4CF6" w:rsidR="000C05A8" w:rsidRDefault="000C05A8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75" w:history="1">
        <w:r w:rsidRPr="00E97517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97517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30C9E35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73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7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7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E1934CA" w14:textId="77777777" w:rsidR="000E6CB8" w:rsidRDefault="000E6CB8" w:rsidP="000E6CB8">
      <w:pPr>
        <w:pStyle w:val="indrag"/>
        <w:ind w:right="850"/>
      </w:pPr>
      <w:r>
        <w:t>Duschpaket, BREEAM/LEED, FM Mattsson 9000XE</w:t>
      </w:r>
    </w:p>
    <w:p w14:paraId="280B2311" w14:textId="77777777" w:rsidR="000E6CB8" w:rsidRDefault="000E6CB8" w:rsidP="000E6CB8">
      <w:pPr>
        <w:pStyle w:val="indrag"/>
        <w:ind w:right="850"/>
      </w:pPr>
    </w:p>
    <w:p w14:paraId="4E4D1C6A" w14:textId="77777777" w:rsidR="000E6CB8" w:rsidRDefault="000E6CB8" w:rsidP="000E6CB8">
      <w:pPr>
        <w:pStyle w:val="indrag"/>
        <w:ind w:right="850"/>
      </w:pPr>
    </w:p>
    <w:p w14:paraId="7F47F528" w14:textId="77777777" w:rsidR="000E6CB8" w:rsidRDefault="000E6CB8" w:rsidP="000E6CB8">
      <w:pPr>
        <w:pStyle w:val="indrag"/>
        <w:ind w:right="850"/>
      </w:pPr>
      <w:r>
        <w:t xml:space="preserve">Blandaren skall vara försedd med följande egenskaper: </w:t>
      </w:r>
    </w:p>
    <w:p w14:paraId="0694F9E5" w14:textId="77777777" w:rsidR="000E6CB8" w:rsidRDefault="000E6CB8" w:rsidP="000E6CB8">
      <w:pPr>
        <w:pStyle w:val="indrag"/>
        <w:spacing w:after="120"/>
        <w:ind w:left="0"/>
      </w:pPr>
    </w:p>
    <w:p w14:paraId="1C436B22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6171BFE1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3DB1458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6A86C9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65B3AB7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4E87876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623BF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4A3E25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2E2F6C57" w14:textId="77777777" w:rsidR="000E6CB8" w:rsidRDefault="000E6CB8" w:rsidP="000E6CB8">
      <w:pPr>
        <w:pStyle w:val="indrag"/>
        <w:spacing w:after="120"/>
        <w:ind w:left="2498"/>
      </w:pPr>
    </w:p>
    <w:p w14:paraId="6C5C10AE" w14:textId="77777777" w:rsidR="000E6CB8" w:rsidRDefault="000E6CB8" w:rsidP="000E6CB8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22F8E39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413EEAFF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25CA10C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3F186F7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3D39D2D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841B352" w14:textId="6B6E5701" w:rsidR="000E6CB8" w:rsidRDefault="000E6CB8" w:rsidP="000E6CB8">
      <w:pPr>
        <w:pStyle w:val="Bomb"/>
        <w:numPr>
          <w:ilvl w:val="0"/>
          <w:numId w:val="0"/>
        </w:numPr>
        <w:ind w:right="0"/>
      </w:pPr>
      <w:r>
        <w:tab/>
      </w:r>
      <w:r w:rsidR="007D00A7">
        <w:t>160 c/c, Borstad Krom</w:t>
      </w:r>
      <w:r w:rsidR="007D00A7">
        <w:tab/>
      </w:r>
      <w:r w:rsidR="007D00A7">
        <w:tab/>
      </w:r>
      <w:r w:rsidR="007D00A7">
        <w:tab/>
        <w:t>FMM nr. 8682-1003, RSK 828 32 60</w:t>
      </w:r>
    </w:p>
    <w:p w14:paraId="0880B91D" w14:textId="3F6C5D16" w:rsidR="00150CF8" w:rsidRPr="000E2D5E" w:rsidRDefault="00150CF8" w:rsidP="00E92B46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BEAFFE4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C05A8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05A8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55D2B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2025-02-23T07:05:00Z</dcterms:created>
  <dcterms:modified xsi:type="dcterms:W3CDTF">2025-02-23T08:57:00Z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