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391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19C095E" w14:textId="63BF4AFB" w:rsidR="00564F4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391" w:history="1">
        <w:r w:rsidR="00564F46" w:rsidRPr="00EF6008">
          <w:rPr>
            <w:rStyle w:val="Hyperlnk"/>
            <w:noProof/>
          </w:rPr>
          <w:t>Innehållsförteckning</w:t>
        </w:r>
        <w:r w:rsidR="00564F4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564F46" w:rsidRPr="00EF6008">
          <w:rPr>
            <w:rStyle w:val="Hyperlnk"/>
            <w:noProof/>
          </w:rPr>
          <w:t xml:space="preserve"> Sid</w:t>
        </w:r>
        <w:r w:rsidR="00564F46">
          <w:rPr>
            <w:noProof/>
            <w:webHidden/>
          </w:rPr>
          <w:tab/>
        </w:r>
        <w:r w:rsidR="00564F46">
          <w:rPr>
            <w:noProof/>
            <w:webHidden/>
          </w:rPr>
          <w:fldChar w:fldCharType="begin"/>
        </w:r>
        <w:r w:rsidR="00564F46">
          <w:rPr>
            <w:noProof/>
            <w:webHidden/>
          </w:rPr>
          <w:instrText xml:space="preserve"> PAGEREF _Toc191197391 \h </w:instrText>
        </w:r>
        <w:r w:rsidR="00564F46">
          <w:rPr>
            <w:noProof/>
            <w:webHidden/>
          </w:rPr>
        </w:r>
        <w:r w:rsidR="00564F46">
          <w:rPr>
            <w:noProof/>
            <w:webHidden/>
          </w:rPr>
          <w:fldChar w:fldCharType="separate"/>
        </w:r>
        <w:r w:rsidR="00564F46">
          <w:rPr>
            <w:noProof/>
            <w:webHidden/>
          </w:rPr>
          <w:t>1</w:t>
        </w:r>
        <w:r w:rsidR="00564F46">
          <w:rPr>
            <w:noProof/>
            <w:webHidden/>
          </w:rPr>
          <w:fldChar w:fldCharType="end"/>
        </w:r>
      </w:hyperlink>
    </w:p>
    <w:p w14:paraId="3A204313" w14:textId="0E4037BF" w:rsidR="00564F46" w:rsidRDefault="00564F4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92" w:history="1">
        <w:r w:rsidRPr="00EF6008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F6008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BA0746" w14:textId="241E4F0E" w:rsidR="00564F46" w:rsidRDefault="00564F4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93" w:history="1">
        <w:r w:rsidRPr="00EF6008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F6008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5B5B3F7" w14:textId="6F5F392F" w:rsidR="00564F46" w:rsidRDefault="00564F4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94" w:history="1">
        <w:r w:rsidRPr="00EF6008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F6008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16C5D2AB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392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393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394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3E1FDD4" w14:textId="77777777" w:rsidR="0045161A" w:rsidRDefault="0045161A" w:rsidP="0045161A">
      <w:pPr>
        <w:pStyle w:val="indrag"/>
        <w:ind w:right="850"/>
      </w:pPr>
      <w:bookmarkStart w:id="13" w:name="_Hlk126831207"/>
      <w:r>
        <w:t>Takduschpaket, BREEAM/LEED, FM Mattsson 9000XE</w:t>
      </w:r>
    </w:p>
    <w:p w14:paraId="6FD397D0" w14:textId="77777777" w:rsidR="0045161A" w:rsidRDefault="0045161A" w:rsidP="0045161A">
      <w:pPr>
        <w:pStyle w:val="indrag"/>
        <w:ind w:right="850"/>
      </w:pPr>
    </w:p>
    <w:p w14:paraId="2373F2B0" w14:textId="77777777" w:rsidR="0045161A" w:rsidRDefault="0045161A" w:rsidP="0045161A">
      <w:pPr>
        <w:pStyle w:val="indrag"/>
        <w:ind w:right="850"/>
      </w:pPr>
    </w:p>
    <w:p w14:paraId="3232019C" w14:textId="77777777" w:rsidR="0045161A" w:rsidRDefault="0045161A" w:rsidP="0045161A">
      <w:pPr>
        <w:pStyle w:val="indrag"/>
        <w:ind w:right="850"/>
      </w:pPr>
      <w:r>
        <w:t xml:space="preserve">Blandaren skall vara försedd med följande egenskaper: </w:t>
      </w:r>
    </w:p>
    <w:p w14:paraId="437495F0" w14:textId="77777777" w:rsidR="0045161A" w:rsidRDefault="0045161A" w:rsidP="0045161A">
      <w:pPr>
        <w:pStyle w:val="indrag"/>
        <w:spacing w:after="120"/>
        <w:ind w:left="0"/>
      </w:pPr>
    </w:p>
    <w:p w14:paraId="6AA8F0FA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bookmarkEnd w:id="13"/>
    <w:p w14:paraId="6E318A06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7D88F4E6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A280AFA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D39D031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6DF4CA8E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630B92DC" w14:textId="77777777" w:rsidR="0045161A" w:rsidRDefault="0045161A" w:rsidP="0045161A">
      <w:pPr>
        <w:tabs>
          <w:tab w:val="clear" w:pos="1418"/>
          <w:tab w:val="clear" w:pos="9923"/>
        </w:tabs>
        <w:spacing w:before="0"/>
        <w:ind w:left="0" w:right="0"/>
      </w:pPr>
    </w:p>
    <w:p w14:paraId="4E0DE3B4" w14:textId="77777777" w:rsidR="0045161A" w:rsidRDefault="0045161A" w:rsidP="0045161A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05E54BCF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 w:rsidRPr="00973268">
        <w:t xml:space="preserve">Flexibelt väggfäste, justerbart utsprång från vägg (50-70mm), teleskopisk höjdjustering (1100 – 1560mm). </w:t>
      </w:r>
    </w:p>
    <w:p w14:paraId="4899E864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537513E7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t>Konstantflöde på 6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6 liter för takdusch.</w:t>
      </w:r>
    </w:p>
    <w:p w14:paraId="4D895B03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651C406D" w14:textId="3C315E4A" w:rsidR="001E351B" w:rsidRDefault="0045161A" w:rsidP="001E351B">
      <w:pPr>
        <w:pStyle w:val="Bomb"/>
        <w:numPr>
          <w:ilvl w:val="0"/>
          <w:numId w:val="0"/>
        </w:numPr>
        <w:ind w:right="0"/>
      </w:pPr>
      <w:r>
        <w:tab/>
      </w:r>
      <w:r w:rsidR="001E351B">
        <w:t>160 c/c, Borstad Krom</w:t>
      </w:r>
      <w:r w:rsidR="001E351B">
        <w:tab/>
      </w:r>
      <w:r w:rsidR="001E351B">
        <w:tab/>
      </w:r>
      <w:r w:rsidR="001E351B">
        <w:tab/>
        <w:t xml:space="preserve">FMM nr. 8683-1003, RSK </w:t>
      </w:r>
      <w:r w:rsidR="00820CBB">
        <w:t>828 32 83</w:t>
      </w:r>
    </w:p>
    <w:p w14:paraId="0880B91D" w14:textId="07E07609" w:rsidR="00150CF8" w:rsidRPr="000E2D5E" w:rsidRDefault="00150CF8" w:rsidP="001E351B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FEDDDB0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564F46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126ED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4F46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176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2025-02-23T06:56:00Z</dcterms:created>
  <dcterms:modified xsi:type="dcterms:W3CDTF">2025-02-23T09:03:00Z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